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Author"/>
        <w:tag w:val=""/>
        <w:id w:val="-1057703664"/>
        <w:placeholder>
          <w:docPart w:val="FDB6E484EAF7406EBCD1B027115628EB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15:appearance w15:val="hidden"/>
        <w:text/>
      </w:sdtPr>
      <w:sdtEndPr/>
      <w:sdtContent>
        <w:p w14:paraId="177C518E" w14:textId="1750DE02" w:rsidR="00320560" w:rsidRDefault="005F3C4F">
          <w:pPr>
            <w:pStyle w:val="Title"/>
          </w:pPr>
          <w:r>
            <w:t>Aagney warrier</w:t>
          </w:r>
        </w:p>
      </w:sdtContent>
    </w:sdt>
    <w:p w14:paraId="17517E9E" w14:textId="48FC6E4C" w:rsidR="00320560" w:rsidRDefault="005F3C4F" w:rsidP="00A16D47">
      <w:r>
        <w:t>Dubai</w:t>
      </w:r>
      <w:r w:rsidR="00320560">
        <w:t xml:space="preserve"> | </w:t>
      </w:r>
      <w:r>
        <w:t>UAE</w:t>
      </w:r>
      <w:r w:rsidR="00320560">
        <w:t xml:space="preserve"> | </w:t>
      </w:r>
      <w:r>
        <w:t>+97150</w:t>
      </w:r>
      <w:r w:rsidR="00C13071">
        <w:t>2605794</w:t>
      </w:r>
      <w:r w:rsidR="00320560">
        <w:t xml:space="preserve"> | </w:t>
      </w:r>
      <w:r>
        <w:t>aagney.warrier@gmail.com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9" w:type="dxa"/>
          <w:left w:w="0" w:type="dxa"/>
          <w:bottom w:w="29" w:type="dxa"/>
          <w:right w:w="0" w:type="dxa"/>
        </w:tblCellMar>
        <w:tblLook w:val="04A0" w:firstRow="1" w:lastRow="0" w:firstColumn="1" w:lastColumn="0" w:noHBand="0" w:noVBand="1"/>
        <w:tblDescription w:val="Resume content table"/>
      </w:tblPr>
      <w:tblGrid>
        <w:gridCol w:w="7981"/>
        <w:gridCol w:w="1379"/>
      </w:tblGrid>
      <w:tr w:rsidR="00F75D2E" w14:paraId="49FB10F2" w14:textId="77777777" w:rsidTr="00320560">
        <w:sdt>
          <w:sdtPr>
            <w:id w:val="1987511812"/>
            <w:placeholder>
              <w:docPart w:val="A272B7EB8AEE419ABF034405C459CC2B"/>
            </w:placeholder>
            <w:temporary/>
            <w:showingPlcHdr/>
            <w15:appearance w15:val="hidden"/>
          </w:sdtPr>
          <w:sdtEndPr/>
          <w:sdtContent>
            <w:tc>
              <w:tcPr>
                <w:tcW w:w="7981" w:type="dxa"/>
                <w:tcMar>
                  <w:top w:w="576" w:type="dxa"/>
                  <w:bottom w:w="0" w:type="dxa"/>
                  <w:right w:w="144" w:type="dxa"/>
                </w:tcMar>
                <w:vAlign w:val="bottom"/>
              </w:tcPr>
              <w:p w14:paraId="2C73388F" w14:textId="77777777" w:rsidR="00F75D2E" w:rsidRDefault="00A16D47">
                <w:pPr>
                  <w:pStyle w:val="Heading1"/>
                </w:pPr>
                <w:r>
                  <w:t>Objective</w:t>
                </w:r>
              </w:p>
            </w:tc>
          </w:sdtContent>
        </w:sdt>
        <w:tc>
          <w:tcPr>
            <w:tcW w:w="1379" w:type="dxa"/>
            <w:tcMar>
              <w:top w:w="576" w:type="dxa"/>
            </w:tcMar>
          </w:tcPr>
          <w:p w14:paraId="5B4D9286" w14:textId="77777777" w:rsidR="00F75D2E" w:rsidRDefault="00F75D2E">
            <w:pPr>
              <w:pStyle w:val="Heading1"/>
            </w:pPr>
          </w:p>
        </w:tc>
      </w:tr>
      <w:tr w:rsidR="00F75D2E" w14:paraId="1F09204D" w14:textId="77777777" w:rsidTr="00320560">
        <w:tc>
          <w:tcPr>
            <w:tcW w:w="7981" w:type="dxa"/>
            <w:tcMar>
              <w:bottom w:w="230" w:type="dxa"/>
              <w:right w:w="144" w:type="dxa"/>
            </w:tcMar>
          </w:tcPr>
          <w:p w14:paraId="3FC5EDD4" w14:textId="512F7A81" w:rsidR="00F75D2E" w:rsidRDefault="009127F1">
            <w:r>
              <w:t>As an ambitious and hardworking 18 year old undergraduate student, I am looking forward for Internship and pa</w:t>
            </w:r>
            <w:r w:rsidR="00DC5480">
              <w:t xml:space="preserve">rt </w:t>
            </w:r>
            <w:r>
              <w:t>time opportunities</w:t>
            </w:r>
            <w:r w:rsidR="00D343B6">
              <w:t xml:space="preserve"> in Multi-national corporation to gain valuable experience and further develop my skills. With a strong passion and drive to learn, I am eager to apply my knowledge and skills to make a positive impact in a professional setting. I am a quick learner and have a strong work ethic. I am looking for an organization that values creativity, innovation and teamwork.</w:t>
            </w:r>
          </w:p>
        </w:tc>
        <w:tc>
          <w:tcPr>
            <w:tcW w:w="1379" w:type="dxa"/>
          </w:tcPr>
          <w:p w14:paraId="2741B6A8" w14:textId="77777777" w:rsidR="00F75D2E" w:rsidRDefault="00F75D2E"/>
        </w:tc>
      </w:tr>
      <w:tr w:rsidR="00F75D2E" w14:paraId="24C70F97" w14:textId="77777777" w:rsidTr="00320560">
        <w:tc>
          <w:tcPr>
            <w:tcW w:w="7981" w:type="dxa"/>
            <w:tcMar>
              <w:bottom w:w="0" w:type="dxa"/>
              <w:right w:w="144" w:type="dxa"/>
            </w:tcMar>
            <w:vAlign w:val="bottom"/>
          </w:tcPr>
          <w:p w14:paraId="3C28F893" w14:textId="77777777" w:rsidR="00F75D2E" w:rsidRDefault="00DD41CF">
            <w:pPr>
              <w:pStyle w:val="Heading1"/>
            </w:pPr>
            <w:sdt>
              <w:sdtPr>
                <w:id w:val="1896543230"/>
                <w:placeholder>
                  <w:docPart w:val="637683F545D34454A7C2297F1D99E421"/>
                </w:placeholder>
                <w:temporary/>
                <w:showingPlcHdr/>
                <w15:appearance w15:val="hidden"/>
              </w:sdtPr>
              <w:sdtEndPr/>
              <w:sdtContent>
                <w:r w:rsidR="00A16D47">
                  <w:t>Education</w:t>
                </w:r>
              </w:sdtContent>
            </w:sdt>
          </w:p>
        </w:tc>
        <w:tc>
          <w:tcPr>
            <w:tcW w:w="1379" w:type="dxa"/>
          </w:tcPr>
          <w:p w14:paraId="0AD4E7A3" w14:textId="77777777" w:rsidR="00F75D2E" w:rsidRDefault="00F75D2E">
            <w:pPr>
              <w:pStyle w:val="Heading1"/>
            </w:pPr>
          </w:p>
        </w:tc>
      </w:tr>
      <w:tr w:rsidR="009844C8" w14:paraId="497FEE61" w14:textId="77777777" w:rsidTr="00320560">
        <w:tc>
          <w:tcPr>
            <w:tcW w:w="7981" w:type="dxa"/>
            <w:tcMar>
              <w:bottom w:w="0" w:type="dxa"/>
              <w:right w:w="144" w:type="dxa"/>
            </w:tcMar>
            <w:vAlign w:val="bottom"/>
          </w:tcPr>
          <w:p w14:paraId="23528573" w14:textId="77777777" w:rsidR="009844C8" w:rsidRDefault="009844C8">
            <w:pPr>
              <w:pStyle w:val="Heading1"/>
            </w:pPr>
          </w:p>
        </w:tc>
        <w:tc>
          <w:tcPr>
            <w:tcW w:w="1379" w:type="dxa"/>
          </w:tcPr>
          <w:p w14:paraId="2FD640C7" w14:textId="77777777" w:rsidR="009844C8" w:rsidRDefault="009844C8">
            <w:pPr>
              <w:pStyle w:val="Heading1"/>
            </w:pPr>
          </w:p>
        </w:tc>
      </w:tr>
      <w:tr w:rsidR="00F75D2E" w14:paraId="7BD4D063" w14:textId="77777777" w:rsidTr="00320560">
        <w:tc>
          <w:tcPr>
            <w:tcW w:w="7981" w:type="dxa"/>
            <w:tcMar>
              <w:bottom w:w="29" w:type="dxa"/>
              <w:right w:w="144" w:type="dxa"/>
            </w:tcMar>
          </w:tcPr>
          <w:p w14:paraId="03ADD040" w14:textId="562BAD04" w:rsidR="00F75D2E" w:rsidRDefault="005F3C4F">
            <w:r>
              <w:t>BA (Hons). Business Management</w:t>
            </w:r>
            <w:r w:rsidR="009844C8">
              <w:t xml:space="preserve"> (pursuing)</w:t>
            </w:r>
          </w:p>
          <w:p w14:paraId="3E1AEA29" w14:textId="4BBABAAB" w:rsidR="00F75D2E" w:rsidRDefault="005F3C4F" w:rsidP="00320560">
            <w:pPr>
              <w:rPr>
                <w:rStyle w:val="Emphasis"/>
              </w:rPr>
            </w:pPr>
            <w:r w:rsidRPr="005F3C4F">
              <w:rPr>
                <w:rStyle w:val="Emphasis"/>
                <w:b/>
                <w:bCs/>
              </w:rPr>
              <w:t>De Montfort University</w:t>
            </w:r>
            <w:r>
              <w:rPr>
                <w:rStyle w:val="Emphasis"/>
              </w:rPr>
              <w:t>, Leicester UK (Dubai Campus)</w:t>
            </w:r>
          </w:p>
        </w:tc>
        <w:tc>
          <w:tcPr>
            <w:tcW w:w="1379" w:type="dxa"/>
          </w:tcPr>
          <w:p w14:paraId="2996089A" w14:textId="009DDD23" w:rsidR="00F75D2E" w:rsidRDefault="009844C8">
            <w:r>
              <w:t>Since Sept 2022</w:t>
            </w:r>
          </w:p>
        </w:tc>
      </w:tr>
      <w:tr w:rsidR="00F75D2E" w14:paraId="4FD94B3A" w14:textId="77777777" w:rsidTr="00320560">
        <w:tc>
          <w:tcPr>
            <w:tcW w:w="7981" w:type="dxa"/>
            <w:tcMar>
              <w:bottom w:w="230" w:type="dxa"/>
              <w:right w:w="144" w:type="dxa"/>
            </w:tcMar>
          </w:tcPr>
          <w:p w14:paraId="3B94A1AB" w14:textId="36715535" w:rsidR="00F75D2E" w:rsidRDefault="009844C8" w:rsidP="009844C8">
            <w:pPr>
              <w:pStyle w:val="ListBullet"/>
              <w:numPr>
                <w:ilvl w:val="0"/>
                <w:numId w:val="0"/>
              </w:numPr>
            </w:pPr>
            <w:r>
              <w:t>Currently p</w:t>
            </w:r>
            <w:r w:rsidR="005F3C4F">
              <w:t>ursuing BA Hons in Business Management</w:t>
            </w:r>
            <w:r w:rsidR="00D62833">
              <w:t xml:space="preserve"> </w:t>
            </w:r>
            <w:r w:rsidR="00E75FC6">
              <w:t xml:space="preserve">and finance </w:t>
            </w:r>
            <w:r>
              <w:t>at DMU Dubai</w:t>
            </w:r>
            <w:r w:rsidR="00C13071">
              <w:t>.</w:t>
            </w:r>
          </w:p>
        </w:tc>
        <w:tc>
          <w:tcPr>
            <w:tcW w:w="1379" w:type="dxa"/>
            <w:tcMar>
              <w:bottom w:w="230" w:type="dxa"/>
            </w:tcMar>
          </w:tcPr>
          <w:p w14:paraId="500AF802" w14:textId="77777777" w:rsidR="00F75D2E" w:rsidRDefault="00F75D2E"/>
        </w:tc>
      </w:tr>
      <w:tr w:rsidR="005F3C4F" w14:paraId="48223F76" w14:textId="77777777" w:rsidTr="002C4190">
        <w:tc>
          <w:tcPr>
            <w:tcW w:w="7981" w:type="dxa"/>
            <w:tcMar>
              <w:bottom w:w="29" w:type="dxa"/>
              <w:right w:w="144" w:type="dxa"/>
            </w:tcMar>
          </w:tcPr>
          <w:p w14:paraId="2BE3B97E" w14:textId="7B01F911" w:rsidR="005F3C4F" w:rsidRDefault="005F3C4F" w:rsidP="002C4190">
            <w:r>
              <w:t>Data Science</w:t>
            </w:r>
            <w:r w:rsidR="009844C8">
              <w:t xml:space="preserve"> &amp; Machine Learning (DSML)</w:t>
            </w:r>
          </w:p>
          <w:p w14:paraId="0F106586" w14:textId="77777777" w:rsidR="005F3C4F" w:rsidRDefault="005F3C4F" w:rsidP="002C4190">
            <w:pPr>
              <w:rPr>
                <w:rStyle w:val="Emphasis"/>
              </w:rPr>
            </w:pPr>
            <w:r w:rsidRPr="009844C8">
              <w:rPr>
                <w:rStyle w:val="Emphasis"/>
                <w:b/>
                <w:bCs/>
              </w:rPr>
              <w:t>Massachusetts Institute of Technology</w:t>
            </w:r>
            <w:r>
              <w:rPr>
                <w:rStyle w:val="Emphasis"/>
              </w:rPr>
              <w:t>, USA(</w:t>
            </w:r>
            <w:r w:rsidRPr="009844C8">
              <w:rPr>
                <w:rStyle w:val="Emphasis"/>
                <w:b/>
                <w:bCs/>
              </w:rPr>
              <w:t>MIT</w:t>
            </w:r>
            <w:r>
              <w:rPr>
                <w:rStyle w:val="Emphasis"/>
              </w:rPr>
              <w:t>)</w:t>
            </w:r>
          </w:p>
          <w:p w14:paraId="5A4FDD34" w14:textId="1FA08E6C" w:rsidR="005F3C4F" w:rsidRDefault="005F3C4F" w:rsidP="002C4190">
            <w:pPr>
              <w:rPr>
                <w:rStyle w:val="Emphasis"/>
              </w:rPr>
            </w:pPr>
            <w:r>
              <w:rPr>
                <w:rStyle w:val="Emphasis"/>
              </w:rPr>
              <w:t>(</w:t>
            </w:r>
            <w:r w:rsidR="009844C8">
              <w:rPr>
                <w:rStyle w:val="Emphasis"/>
              </w:rPr>
              <w:t>3</w:t>
            </w:r>
            <w:r>
              <w:rPr>
                <w:rStyle w:val="Emphasis"/>
              </w:rPr>
              <w:t xml:space="preserve"> months Certificate course) </w:t>
            </w:r>
          </w:p>
        </w:tc>
        <w:tc>
          <w:tcPr>
            <w:tcW w:w="1379" w:type="dxa"/>
          </w:tcPr>
          <w:p w14:paraId="44E60A34" w14:textId="47A829A8" w:rsidR="005F3C4F" w:rsidRDefault="009844C8" w:rsidP="002C4190">
            <w:r>
              <w:t>Since</w:t>
            </w:r>
            <w:r w:rsidR="005F3C4F">
              <w:t xml:space="preserve"> Feb 2023</w:t>
            </w:r>
          </w:p>
        </w:tc>
      </w:tr>
      <w:tr w:rsidR="009844C8" w14:paraId="75F4AB9F" w14:textId="77777777" w:rsidTr="002C4190">
        <w:tc>
          <w:tcPr>
            <w:tcW w:w="7981" w:type="dxa"/>
            <w:tcMar>
              <w:bottom w:w="29" w:type="dxa"/>
              <w:right w:w="144" w:type="dxa"/>
            </w:tcMar>
          </w:tcPr>
          <w:p w14:paraId="6EFC7FA9" w14:textId="77777777" w:rsidR="009844C8" w:rsidRDefault="009844C8" w:rsidP="002C4190"/>
          <w:p w14:paraId="5AB6BD2F" w14:textId="77777777" w:rsidR="009844C8" w:rsidRDefault="009844C8" w:rsidP="002C4190">
            <w:r>
              <w:t>CBSE 12</w:t>
            </w:r>
            <w:r w:rsidRPr="009844C8">
              <w:rPr>
                <w:vertAlign w:val="superscript"/>
              </w:rPr>
              <w:t>th</w:t>
            </w:r>
            <w:r>
              <w:t xml:space="preserve"> – Commerce and Accountancy – 80% </w:t>
            </w:r>
          </w:p>
          <w:p w14:paraId="4EB28A19" w14:textId="1586794B" w:rsidR="009844C8" w:rsidRDefault="009844C8" w:rsidP="002C4190">
            <w:r>
              <w:t>Our Own High School, Dubai, UAE</w:t>
            </w:r>
          </w:p>
        </w:tc>
        <w:tc>
          <w:tcPr>
            <w:tcW w:w="1379" w:type="dxa"/>
          </w:tcPr>
          <w:p w14:paraId="3268B501" w14:textId="413F7A77" w:rsidR="009844C8" w:rsidRDefault="009844C8" w:rsidP="002C4190">
            <w:r>
              <w:t>June 2022</w:t>
            </w:r>
          </w:p>
        </w:tc>
      </w:tr>
      <w:tr w:rsidR="009844C8" w14:paraId="08CB4297" w14:textId="77777777" w:rsidTr="002C4190">
        <w:tc>
          <w:tcPr>
            <w:tcW w:w="7981" w:type="dxa"/>
            <w:tcMar>
              <w:bottom w:w="29" w:type="dxa"/>
              <w:right w:w="144" w:type="dxa"/>
            </w:tcMar>
          </w:tcPr>
          <w:p w14:paraId="33FE4FD1" w14:textId="78C659B8" w:rsidR="009844C8" w:rsidRDefault="009844C8" w:rsidP="002C4190"/>
        </w:tc>
        <w:tc>
          <w:tcPr>
            <w:tcW w:w="1379" w:type="dxa"/>
          </w:tcPr>
          <w:p w14:paraId="3E48C571" w14:textId="77777777" w:rsidR="009844C8" w:rsidRDefault="009844C8" w:rsidP="002C4190"/>
        </w:tc>
      </w:tr>
      <w:tr w:rsidR="005F3C4F" w14:paraId="555E40C9" w14:textId="77777777" w:rsidTr="00320560">
        <w:tc>
          <w:tcPr>
            <w:tcW w:w="7981" w:type="dxa"/>
            <w:tcMar>
              <w:bottom w:w="0" w:type="dxa"/>
              <w:right w:w="144" w:type="dxa"/>
            </w:tcMar>
            <w:vAlign w:val="bottom"/>
          </w:tcPr>
          <w:p w14:paraId="6A6F28B2" w14:textId="77777777" w:rsidR="005F3C4F" w:rsidRDefault="005F3C4F">
            <w:pPr>
              <w:pStyle w:val="Heading1"/>
            </w:pPr>
          </w:p>
        </w:tc>
        <w:tc>
          <w:tcPr>
            <w:tcW w:w="1379" w:type="dxa"/>
          </w:tcPr>
          <w:p w14:paraId="4579311F" w14:textId="77777777" w:rsidR="005F3C4F" w:rsidRDefault="005F3C4F">
            <w:pPr>
              <w:pStyle w:val="Heading1"/>
            </w:pPr>
          </w:p>
        </w:tc>
      </w:tr>
      <w:tr w:rsidR="00F75D2E" w14:paraId="2930AEB4" w14:textId="77777777" w:rsidTr="00320560">
        <w:tc>
          <w:tcPr>
            <w:tcW w:w="7981" w:type="dxa"/>
            <w:tcMar>
              <w:bottom w:w="0" w:type="dxa"/>
              <w:right w:w="144" w:type="dxa"/>
            </w:tcMar>
            <w:vAlign w:val="bottom"/>
          </w:tcPr>
          <w:p w14:paraId="5E27DC7D" w14:textId="77777777" w:rsidR="00F75D2E" w:rsidRDefault="00DD41CF">
            <w:pPr>
              <w:pStyle w:val="Heading1"/>
            </w:pPr>
            <w:sdt>
              <w:sdtPr>
                <w:id w:val="657741879"/>
                <w:placeholder>
                  <w:docPart w:val="BBC058BBE6E04573A0054862F0208A88"/>
                </w:placeholder>
                <w:temporary/>
                <w:showingPlcHdr/>
                <w15:appearance w15:val="hidden"/>
              </w:sdtPr>
              <w:sdtEndPr/>
              <w:sdtContent>
                <w:r w:rsidR="00A16D47">
                  <w:t>Skills &amp; Abilities</w:t>
                </w:r>
              </w:sdtContent>
            </w:sdt>
          </w:p>
        </w:tc>
        <w:tc>
          <w:tcPr>
            <w:tcW w:w="1379" w:type="dxa"/>
          </w:tcPr>
          <w:p w14:paraId="3A42A13F" w14:textId="77777777" w:rsidR="00F75D2E" w:rsidRDefault="00F75D2E">
            <w:pPr>
              <w:pStyle w:val="Heading1"/>
            </w:pPr>
          </w:p>
        </w:tc>
      </w:tr>
      <w:tr w:rsidR="00F75D2E" w14:paraId="48E7CE82" w14:textId="77777777" w:rsidTr="00320560">
        <w:tc>
          <w:tcPr>
            <w:tcW w:w="7981" w:type="dxa"/>
            <w:tcMar>
              <w:top w:w="29" w:type="dxa"/>
              <w:bottom w:w="29" w:type="dxa"/>
              <w:right w:w="144" w:type="dxa"/>
            </w:tcMar>
          </w:tcPr>
          <w:p w14:paraId="4BAAE770" w14:textId="01C22CC7" w:rsidR="00F75D2E" w:rsidRDefault="00F75D2E"/>
        </w:tc>
        <w:tc>
          <w:tcPr>
            <w:tcW w:w="1379" w:type="dxa"/>
          </w:tcPr>
          <w:p w14:paraId="767D886E" w14:textId="77777777" w:rsidR="00F75D2E" w:rsidRDefault="00F75D2E"/>
        </w:tc>
      </w:tr>
      <w:tr w:rsidR="00F75D2E" w14:paraId="5AA4A9ED" w14:textId="77777777" w:rsidTr="00320560">
        <w:tc>
          <w:tcPr>
            <w:tcW w:w="7981" w:type="dxa"/>
            <w:tcMar>
              <w:bottom w:w="29" w:type="dxa"/>
              <w:right w:w="144" w:type="dxa"/>
            </w:tcMar>
          </w:tcPr>
          <w:p w14:paraId="07BDB97F" w14:textId="17D472A0" w:rsidR="008E5134" w:rsidRDefault="008E5134" w:rsidP="00E75FC6">
            <w:pPr>
              <w:pStyle w:val="ListBullet"/>
              <w:numPr>
                <w:ilvl w:val="0"/>
                <w:numId w:val="0"/>
              </w:numPr>
            </w:pPr>
          </w:p>
        </w:tc>
        <w:tc>
          <w:tcPr>
            <w:tcW w:w="1379" w:type="dxa"/>
          </w:tcPr>
          <w:p w14:paraId="14820273" w14:textId="77777777" w:rsidR="00F75D2E" w:rsidRDefault="00F75D2E"/>
        </w:tc>
      </w:tr>
      <w:tr w:rsidR="00F75D2E" w14:paraId="69E123D8" w14:textId="77777777" w:rsidTr="00320560">
        <w:sdt>
          <w:sdtPr>
            <w:id w:val="93044497"/>
            <w:placeholder>
              <w:docPart w:val="17FE1408DD454DC29E5E25ED483C5F90"/>
            </w:placeholder>
            <w:temporary/>
            <w15:appearance w15:val="hidden"/>
          </w:sdtPr>
          <w:sdtEndPr/>
          <w:sdtContent>
            <w:tc>
              <w:tcPr>
                <w:tcW w:w="7981" w:type="dxa"/>
                <w:tcMar>
                  <w:bottom w:w="29" w:type="dxa"/>
                  <w:right w:w="144" w:type="dxa"/>
                </w:tcMar>
              </w:tcPr>
              <w:p w14:paraId="7A17D31E" w14:textId="5F9B0501" w:rsidR="00F75D2E" w:rsidRDefault="00A16D47">
                <w:r>
                  <w:t>Sales</w:t>
                </w:r>
              </w:p>
            </w:tc>
          </w:sdtContent>
        </w:sdt>
        <w:tc>
          <w:tcPr>
            <w:tcW w:w="1379" w:type="dxa"/>
          </w:tcPr>
          <w:p w14:paraId="7F0B26EC" w14:textId="77777777" w:rsidR="00F75D2E" w:rsidRDefault="00F75D2E"/>
        </w:tc>
      </w:tr>
      <w:tr w:rsidR="00F75D2E" w14:paraId="574DF1BA" w14:textId="77777777" w:rsidTr="00320560">
        <w:tc>
          <w:tcPr>
            <w:tcW w:w="7981" w:type="dxa"/>
            <w:tcMar>
              <w:right w:w="144" w:type="dxa"/>
            </w:tcMar>
          </w:tcPr>
          <w:p w14:paraId="3E8D290A" w14:textId="77777777" w:rsidR="00D10D91" w:rsidRDefault="00F3745B" w:rsidP="00D10D91">
            <w:pPr>
              <w:pStyle w:val="ListBullet"/>
            </w:pPr>
            <w:r>
              <w:t>Helped in raising funds for the school during a festival event in winter</w:t>
            </w:r>
            <w:r w:rsidR="00D10D91">
              <w:t xml:space="preserve"> by selling tickets.</w:t>
            </w:r>
          </w:p>
          <w:p w14:paraId="3B0A4C21" w14:textId="22CB6161" w:rsidR="00E81F51" w:rsidRDefault="00E81F51" w:rsidP="00D10D91">
            <w:pPr>
              <w:pStyle w:val="ListBullet"/>
            </w:pPr>
            <w:r>
              <w:t xml:space="preserve">Has experience in cold calling and lead </w:t>
            </w:r>
            <w:r w:rsidR="00597901">
              <w:t xml:space="preserve">generation </w:t>
            </w:r>
          </w:p>
          <w:p w14:paraId="276E6FFE" w14:textId="4172BF0F" w:rsidR="00561F5B" w:rsidRDefault="00561F5B" w:rsidP="00561F5B">
            <w:pPr>
              <w:pStyle w:val="ListBullet"/>
              <w:numPr>
                <w:ilvl w:val="0"/>
                <w:numId w:val="0"/>
              </w:numPr>
              <w:ind w:left="504"/>
            </w:pPr>
          </w:p>
        </w:tc>
        <w:tc>
          <w:tcPr>
            <w:tcW w:w="1379" w:type="dxa"/>
          </w:tcPr>
          <w:p w14:paraId="52CB2B6E" w14:textId="77777777" w:rsidR="00561F5B" w:rsidRDefault="00561F5B"/>
        </w:tc>
      </w:tr>
      <w:tr w:rsidR="00F75D2E" w14:paraId="4BB1534A" w14:textId="77777777" w:rsidTr="00320560">
        <w:tc>
          <w:tcPr>
            <w:tcW w:w="7981" w:type="dxa"/>
            <w:tcMar>
              <w:bottom w:w="29" w:type="dxa"/>
              <w:right w:w="144" w:type="dxa"/>
            </w:tcMar>
          </w:tcPr>
          <w:p w14:paraId="643F5372" w14:textId="70876AA1" w:rsidR="00F75D2E" w:rsidRDefault="00E22A3F">
            <w:r>
              <w:t>Communication and interpersonal skill</w:t>
            </w:r>
          </w:p>
        </w:tc>
        <w:tc>
          <w:tcPr>
            <w:tcW w:w="1379" w:type="dxa"/>
          </w:tcPr>
          <w:p w14:paraId="6C712550" w14:textId="1586C4CA" w:rsidR="00F75D2E" w:rsidRDefault="00F75D2E"/>
        </w:tc>
      </w:tr>
      <w:tr w:rsidR="00F75D2E" w14:paraId="4BCB23F9" w14:textId="77777777" w:rsidTr="00320560">
        <w:tc>
          <w:tcPr>
            <w:tcW w:w="7981" w:type="dxa"/>
            <w:tcMar>
              <w:right w:w="144" w:type="dxa"/>
            </w:tcMar>
          </w:tcPr>
          <w:p w14:paraId="32EA3575" w14:textId="77777777" w:rsidR="00F75D2E" w:rsidRDefault="00F3745B">
            <w:pPr>
              <w:pStyle w:val="ListBullet"/>
            </w:pPr>
            <w:r>
              <w:t>Participated in various debates in the school and during various events in school.</w:t>
            </w:r>
          </w:p>
          <w:p w14:paraId="0220D170" w14:textId="59433FFF" w:rsidR="005E4733" w:rsidRDefault="00500BA8">
            <w:pPr>
              <w:pStyle w:val="ListBullet"/>
            </w:pPr>
            <w:r>
              <w:t xml:space="preserve">Helped in managing clients in a company called mad rewards </w:t>
            </w:r>
          </w:p>
          <w:p w14:paraId="6CD52701" w14:textId="0FD7B14E" w:rsidR="00D10D91" w:rsidRDefault="00597901">
            <w:pPr>
              <w:pStyle w:val="ListBullet"/>
            </w:pPr>
            <w:r>
              <w:t xml:space="preserve"> Has done projects with a team </w:t>
            </w:r>
            <w:r w:rsidR="00183521">
              <w:t xml:space="preserve">in mad rewards and successful completed them in a timely manner </w:t>
            </w:r>
          </w:p>
        </w:tc>
        <w:tc>
          <w:tcPr>
            <w:tcW w:w="1379" w:type="dxa"/>
          </w:tcPr>
          <w:p w14:paraId="48464B7F" w14:textId="77777777" w:rsidR="00F75D2E" w:rsidRDefault="00F75D2E"/>
        </w:tc>
      </w:tr>
      <w:tr w:rsidR="00F75D2E" w14:paraId="6CE2B897" w14:textId="77777777" w:rsidTr="00320560">
        <w:sdt>
          <w:sdtPr>
            <w:id w:val="93044513"/>
            <w:placeholder>
              <w:docPart w:val="47A329D5A2F345A1AFDF70227E405090"/>
            </w:placeholder>
            <w:temporary/>
            <w:showingPlcHdr/>
            <w15:appearance w15:val="hidden"/>
          </w:sdtPr>
          <w:sdtEndPr/>
          <w:sdtContent>
            <w:tc>
              <w:tcPr>
                <w:tcW w:w="7981" w:type="dxa"/>
                <w:tcMar>
                  <w:bottom w:w="29" w:type="dxa"/>
                  <w:right w:w="144" w:type="dxa"/>
                </w:tcMar>
              </w:tcPr>
              <w:p w14:paraId="4B2FE352" w14:textId="77777777" w:rsidR="00F75D2E" w:rsidRDefault="00A16D47">
                <w:r>
                  <w:t>Leadership</w:t>
                </w:r>
              </w:p>
            </w:tc>
          </w:sdtContent>
        </w:sdt>
        <w:tc>
          <w:tcPr>
            <w:tcW w:w="1379" w:type="dxa"/>
          </w:tcPr>
          <w:p w14:paraId="07308ECB" w14:textId="77777777" w:rsidR="00F75D2E" w:rsidRDefault="00F75D2E"/>
        </w:tc>
      </w:tr>
      <w:tr w:rsidR="00F75D2E" w14:paraId="708076BA" w14:textId="77777777" w:rsidTr="00320560">
        <w:tc>
          <w:tcPr>
            <w:tcW w:w="7981" w:type="dxa"/>
            <w:tcMar>
              <w:bottom w:w="230" w:type="dxa"/>
              <w:right w:w="144" w:type="dxa"/>
            </w:tcMar>
          </w:tcPr>
          <w:p w14:paraId="75E83565" w14:textId="6219C576" w:rsidR="00D10D91" w:rsidRDefault="00F3745B" w:rsidP="00D10D91">
            <w:pPr>
              <w:pStyle w:val="ListBullet"/>
              <w:numPr>
                <w:ilvl w:val="0"/>
                <w:numId w:val="17"/>
              </w:numPr>
              <w:ind w:left="567" w:hanging="425"/>
            </w:pPr>
            <w:r>
              <w:t xml:space="preserve">Took part in and </w:t>
            </w:r>
            <w:r w:rsidR="005E72F5">
              <w:t>helped in leading group</w:t>
            </w:r>
            <w:r>
              <w:t xml:space="preserve"> projects as the leader</w:t>
            </w:r>
            <w:r w:rsidR="005E72F5">
              <w:t xml:space="preserve"> of the Group</w:t>
            </w:r>
            <w:r w:rsidR="00D10D91">
              <w:t xml:space="preserve"> during School</w:t>
            </w:r>
          </w:p>
          <w:p w14:paraId="405F1D53" w14:textId="046A473C" w:rsidR="005E72F5" w:rsidRDefault="005E72F5" w:rsidP="00D10D91">
            <w:pPr>
              <w:pStyle w:val="ListBullet"/>
              <w:numPr>
                <w:ilvl w:val="0"/>
                <w:numId w:val="0"/>
              </w:numPr>
              <w:ind w:left="567" w:hanging="425"/>
            </w:pPr>
            <w:r>
              <w:t xml:space="preserve">Programming </w:t>
            </w:r>
            <w:r w:rsidR="00307057">
              <w:t xml:space="preserve"> and data analytic</w:t>
            </w:r>
            <w:r w:rsidR="008825F7">
              <w:t xml:space="preserve"> </w:t>
            </w:r>
            <w:r>
              <w:t xml:space="preserve">skills </w:t>
            </w:r>
          </w:p>
          <w:p w14:paraId="0418330A" w14:textId="477AEC08" w:rsidR="005E4733" w:rsidRDefault="005E4733" w:rsidP="00D10D91">
            <w:pPr>
              <w:pStyle w:val="ListBullet"/>
              <w:numPr>
                <w:ilvl w:val="0"/>
                <w:numId w:val="17"/>
              </w:numPr>
              <w:ind w:left="567" w:hanging="425"/>
            </w:pPr>
            <w:r>
              <w:t>Good knowledge of python language. Worked on various programs and project since 11</w:t>
            </w:r>
            <w:r w:rsidRPr="005E4733">
              <w:rPr>
                <w:vertAlign w:val="superscript"/>
              </w:rPr>
              <w:t>th</w:t>
            </w:r>
            <w:r>
              <w:t xml:space="preserve"> Grade using Python and </w:t>
            </w:r>
            <w:proofErr w:type="spellStart"/>
            <w:r>
              <w:t>MysQL</w:t>
            </w:r>
            <w:proofErr w:type="spellEnd"/>
            <w:r>
              <w:t xml:space="preserve"> in general has done few programs and projects on the same</w:t>
            </w:r>
          </w:p>
          <w:p w14:paraId="1E6E2824" w14:textId="6E4857FE" w:rsidR="005E72F5" w:rsidRDefault="005E4733" w:rsidP="00D10D91">
            <w:pPr>
              <w:pStyle w:val="ListBullet"/>
              <w:numPr>
                <w:ilvl w:val="0"/>
                <w:numId w:val="17"/>
              </w:numPr>
              <w:ind w:left="567" w:hanging="425"/>
            </w:pPr>
            <w:r>
              <w:t>Completed a Project using</w:t>
            </w:r>
            <w:r w:rsidR="005E72F5">
              <w:t xml:space="preserve"> python </w:t>
            </w:r>
            <w:r>
              <w:t xml:space="preserve">on </w:t>
            </w:r>
            <w:proofErr w:type="spellStart"/>
            <w:r w:rsidR="005E72F5">
              <w:t>jupyter</w:t>
            </w:r>
            <w:proofErr w:type="spellEnd"/>
            <w:r w:rsidR="005E72F5">
              <w:t xml:space="preserve"> notebook using methods such as linear regression, regression and prediction models for  data modeling and data analytics</w:t>
            </w:r>
            <w:r>
              <w:t xml:space="preserve"> as part of Data Science &amp; ML course from MIT, USA.</w:t>
            </w:r>
          </w:p>
          <w:p w14:paraId="0F9A2C6F" w14:textId="77777777" w:rsidR="005E72F5" w:rsidRDefault="005E4733" w:rsidP="00D10D91">
            <w:pPr>
              <w:pStyle w:val="ListBullet"/>
              <w:numPr>
                <w:ilvl w:val="0"/>
                <w:numId w:val="17"/>
              </w:numPr>
              <w:ind w:left="567" w:hanging="425"/>
            </w:pPr>
            <w:r>
              <w:t xml:space="preserve">Well versed in MS excel, </w:t>
            </w:r>
            <w:r w:rsidR="00D10D91">
              <w:t>W</w:t>
            </w:r>
            <w:r>
              <w:t xml:space="preserve">ord &amp; </w:t>
            </w:r>
            <w:proofErr w:type="spellStart"/>
            <w:r>
              <w:t>Powerpoint</w:t>
            </w:r>
            <w:proofErr w:type="spellEnd"/>
            <w:r>
              <w:t>.</w:t>
            </w:r>
          </w:p>
          <w:p w14:paraId="688788C8" w14:textId="01C17C2A" w:rsidR="008825F7" w:rsidRDefault="008825F7" w:rsidP="00D10D91">
            <w:pPr>
              <w:pStyle w:val="ListBullet"/>
              <w:numPr>
                <w:ilvl w:val="0"/>
                <w:numId w:val="17"/>
              </w:numPr>
              <w:ind w:left="567" w:hanging="425"/>
            </w:pPr>
            <w:r>
              <w:t xml:space="preserve">Has done market research as well as business analysis </w:t>
            </w:r>
            <w:r w:rsidR="00BA5B4F">
              <w:t>for identifying different opportunities</w:t>
            </w:r>
            <w:r w:rsidR="00487C47">
              <w:t xml:space="preserve"> and threats </w:t>
            </w:r>
            <w:r w:rsidR="00BA5B4F">
              <w:t xml:space="preserve">for the </w:t>
            </w:r>
            <w:proofErr w:type="spellStart"/>
            <w:r w:rsidR="000314AB">
              <w:t>company.mad</w:t>
            </w:r>
            <w:proofErr w:type="spellEnd"/>
            <w:r w:rsidR="000314AB">
              <w:t xml:space="preserve"> rewards</w:t>
            </w:r>
            <w:r w:rsidR="00143BA8">
              <w:t>.</w:t>
            </w:r>
          </w:p>
        </w:tc>
        <w:tc>
          <w:tcPr>
            <w:tcW w:w="1379" w:type="dxa"/>
          </w:tcPr>
          <w:p w14:paraId="329746B6" w14:textId="77777777" w:rsidR="00F75D2E" w:rsidRDefault="00F75D2E"/>
        </w:tc>
      </w:tr>
      <w:tr w:rsidR="00F75D2E" w14:paraId="761D4A86" w14:textId="77777777" w:rsidTr="00320560">
        <w:tc>
          <w:tcPr>
            <w:tcW w:w="7981" w:type="dxa"/>
            <w:tcMar>
              <w:bottom w:w="0" w:type="dxa"/>
              <w:right w:w="144" w:type="dxa"/>
            </w:tcMar>
          </w:tcPr>
          <w:p w14:paraId="0B57A9C5" w14:textId="77777777" w:rsidR="00F75D2E" w:rsidRDefault="00DD41CF">
            <w:pPr>
              <w:pStyle w:val="Heading1"/>
            </w:pPr>
            <w:sdt>
              <w:sdtPr>
                <w:id w:val="-5209806"/>
                <w:placeholder>
                  <w:docPart w:val="52832A8E63CC4E5FAFAE5709B456F52C"/>
                </w:placeholder>
                <w:temporary/>
                <w:showingPlcHdr/>
                <w15:appearance w15:val="hidden"/>
              </w:sdtPr>
              <w:sdtEndPr/>
              <w:sdtContent>
                <w:r w:rsidR="00A16D47">
                  <w:t>Experience</w:t>
                </w:r>
              </w:sdtContent>
            </w:sdt>
          </w:p>
        </w:tc>
        <w:tc>
          <w:tcPr>
            <w:tcW w:w="1379" w:type="dxa"/>
          </w:tcPr>
          <w:p w14:paraId="3D18A922" w14:textId="77777777" w:rsidR="00F75D2E" w:rsidRDefault="00F75D2E">
            <w:pPr>
              <w:pStyle w:val="Heading1"/>
            </w:pPr>
          </w:p>
        </w:tc>
      </w:tr>
      <w:tr w:rsidR="00F75D2E" w14:paraId="0115713C" w14:textId="77777777" w:rsidTr="00320560">
        <w:tc>
          <w:tcPr>
            <w:tcW w:w="7981" w:type="dxa"/>
            <w:shd w:val="clear" w:color="auto" w:fill="auto"/>
            <w:tcMar>
              <w:bottom w:w="29" w:type="dxa"/>
              <w:right w:w="144" w:type="dxa"/>
            </w:tcMar>
          </w:tcPr>
          <w:p w14:paraId="5CC0FA54" w14:textId="7CCEEC92" w:rsidR="00F75D2E" w:rsidRDefault="005F3C4F">
            <w:r>
              <w:t>Student</w:t>
            </w:r>
            <w:r w:rsidR="00D10D91">
              <w:t xml:space="preserve"> Database Entry &amp; Management</w:t>
            </w:r>
            <w:r>
              <w:t xml:space="preserve"> (Internship)</w:t>
            </w:r>
          </w:p>
          <w:p w14:paraId="725047E6" w14:textId="260DED66" w:rsidR="00F75D2E" w:rsidRDefault="005F3C4F">
            <w:pPr>
              <w:rPr>
                <w:rStyle w:val="Emphasis"/>
              </w:rPr>
            </w:pPr>
            <w:r>
              <w:rPr>
                <w:rStyle w:val="Emphasis"/>
              </w:rPr>
              <w:t>De Montfort University, Dubai campus</w:t>
            </w:r>
          </w:p>
        </w:tc>
        <w:tc>
          <w:tcPr>
            <w:tcW w:w="1379" w:type="dxa"/>
          </w:tcPr>
          <w:p w14:paraId="0CE3252A" w14:textId="26256DDA" w:rsidR="00F75D2E" w:rsidRDefault="00F75D2E"/>
        </w:tc>
      </w:tr>
      <w:tr w:rsidR="00F75D2E" w14:paraId="1E933AB7" w14:textId="77777777" w:rsidTr="00320560">
        <w:tc>
          <w:tcPr>
            <w:tcW w:w="7981" w:type="dxa"/>
            <w:shd w:val="clear" w:color="auto" w:fill="auto"/>
            <w:tcMar>
              <w:right w:w="144" w:type="dxa"/>
            </w:tcMar>
          </w:tcPr>
          <w:p w14:paraId="4BC17C2D" w14:textId="77777777" w:rsidR="00F75D2E" w:rsidRDefault="00D10D91" w:rsidP="005E72F5">
            <w:pPr>
              <w:pStyle w:val="ListBullet"/>
            </w:pPr>
            <w:r>
              <w:t>Helped college Administration in creating and organizing various student databases from different events organized by the University.</w:t>
            </w:r>
          </w:p>
          <w:p w14:paraId="63328DC3" w14:textId="77777777" w:rsidR="00D10D91" w:rsidRDefault="00143BA8" w:rsidP="00D10D91">
            <w:pPr>
              <w:pStyle w:val="ListBullet"/>
              <w:numPr>
                <w:ilvl w:val="0"/>
                <w:numId w:val="0"/>
              </w:numPr>
              <w:ind w:left="144"/>
            </w:pPr>
            <w:r>
              <w:t xml:space="preserve">Sales and data analyst intern </w:t>
            </w:r>
          </w:p>
          <w:p w14:paraId="29EB594D" w14:textId="6E1CD2B9" w:rsidR="00143BA8" w:rsidRDefault="00143BA8" w:rsidP="00D10D91">
            <w:pPr>
              <w:pStyle w:val="ListBullet"/>
              <w:numPr>
                <w:ilvl w:val="0"/>
                <w:numId w:val="0"/>
              </w:numPr>
              <w:ind w:left="144"/>
            </w:pPr>
            <w:r>
              <w:t>Helped in market research</w:t>
            </w:r>
            <w:r w:rsidR="001F1AB0">
              <w:t>,</w:t>
            </w:r>
            <w:r>
              <w:t xml:space="preserve"> </w:t>
            </w:r>
            <w:r w:rsidR="00AB7345">
              <w:t>cold calling</w:t>
            </w:r>
            <w:r w:rsidR="001F1AB0">
              <w:t>,</w:t>
            </w:r>
            <w:r w:rsidR="00AB7345">
              <w:t xml:space="preserve"> sales business analysis </w:t>
            </w:r>
            <w:r w:rsidR="001F1AB0">
              <w:t xml:space="preserve">and </w:t>
            </w:r>
            <w:r w:rsidR="00AB7345">
              <w:t>managing personal finance.</w:t>
            </w:r>
          </w:p>
        </w:tc>
        <w:tc>
          <w:tcPr>
            <w:tcW w:w="1379" w:type="dxa"/>
          </w:tcPr>
          <w:p w14:paraId="44CD99D4" w14:textId="77777777" w:rsidR="00F75D2E" w:rsidRDefault="00F75D2E"/>
        </w:tc>
      </w:tr>
      <w:tr w:rsidR="00F75D2E" w14:paraId="1B28B1EA" w14:textId="77777777" w:rsidTr="00320560">
        <w:tc>
          <w:tcPr>
            <w:tcW w:w="7981" w:type="dxa"/>
            <w:shd w:val="clear" w:color="auto" w:fill="auto"/>
            <w:tcMar>
              <w:right w:w="144" w:type="dxa"/>
            </w:tcMar>
          </w:tcPr>
          <w:p w14:paraId="036F2061" w14:textId="11921974" w:rsidR="00F75D2E" w:rsidRDefault="00F75D2E" w:rsidP="005E72F5">
            <w:pPr>
              <w:pStyle w:val="ListBullet"/>
              <w:numPr>
                <w:ilvl w:val="0"/>
                <w:numId w:val="0"/>
              </w:numPr>
            </w:pPr>
          </w:p>
        </w:tc>
        <w:tc>
          <w:tcPr>
            <w:tcW w:w="1379" w:type="dxa"/>
          </w:tcPr>
          <w:p w14:paraId="5939D838" w14:textId="77777777" w:rsidR="00F75D2E" w:rsidRDefault="00F75D2E"/>
        </w:tc>
      </w:tr>
    </w:tbl>
    <w:p w14:paraId="033E221F" w14:textId="77777777" w:rsidR="00F75D2E" w:rsidRDefault="00F75D2E"/>
    <w:sectPr w:rsidR="00F75D2E">
      <w:footerReference w:type="default" r:id="rId8"/>
      <w:pgSz w:w="12240" w:h="15840"/>
      <w:pgMar w:top="1440" w:right="1440" w:bottom="1008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FDC394" w14:textId="77777777" w:rsidR="007B12B6" w:rsidRDefault="007B12B6">
      <w:r>
        <w:separator/>
      </w:r>
    </w:p>
  </w:endnote>
  <w:endnote w:type="continuationSeparator" w:id="0">
    <w:p w14:paraId="61FB641A" w14:textId="77777777" w:rsidR="007B12B6" w:rsidRDefault="007B12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702245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AC606F" w14:textId="77777777" w:rsidR="00F75D2E" w:rsidRDefault="00A16D47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C384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FFB4C5" w14:textId="77777777" w:rsidR="007B12B6" w:rsidRDefault="007B12B6">
      <w:r>
        <w:separator/>
      </w:r>
    </w:p>
  </w:footnote>
  <w:footnote w:type="continuationSeparator" w:id="0">
    <w:p w14:paraId="26878D63" w14:textId="77777777" w:rsidR="007B12B6" w:rsidRDefault="007B12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9C12D3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FFFFFF83"/>
    <w:multiLevelType w:val="singleLevel"/>
    <w:tmpl w:val="27427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082027C2"/>
    <w:lvl w:ilvl="0">
      <w:start w:val="1"/>
      <w:numFmt w:val="decimal"/>
      <w:pStyle w:val="ListNumber"/>
      <w:lvlText w:val="%1."/>
      <w:lvlJc w:val="left"/>
      <w:pPr>
        <w:tabs>
          <w:tab w:val="num" w:pos="504"/>
        </w:tabs>
        <w:ind w:left="504" w:hanging="360"/>
      </w:pPr>
      <w:rPr>
        <w:rFonts w:hint="default"/>
        <w:color w:val="595959" w:themeColor="text1" w:themeTint="A6"/>
        <w:sz w:val="19"/>
      </w:rPr>
    </w:lvl>
  </w:abstractNum>
  <w:abstractNum w:abstractNumId="3" w15:restartNumberingAfterBreak="0">
    <w:nsid w:val="FFFFFF89"/>
    <w:multiLevelType w:val="singleLevel"/>
    <w:tmpl w:val="4ABA2C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2724045"/>
    <w:multiLevelType w:val="hybridMultilevel"/>
    <w:tmpl w:val="A23EA866"/>
    <w:lvl w:ilvl="0" w:tplc="4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6E67AD"/>
    <w:multiLevelType w:val="hybridMultilevel"/>
    <w:tmpl w:val="2CB8F2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622236"/>
    <w:multiLevelType w:val="hybridMultilevel"/>
    <w:tmpl w:val="737A7F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BA2FF3"/>
    <w:multiLevelType w:val="hybridMultilevel"/>
    <w:tmpl w:val="5A04AEA0"/>
    <w:lvl w:ilvl="0" w:tplc="29261B8C">
      <w:start w:val="1"/>
      <w:numFmt w:val="bullet"/>
      <w:pStyle w:val="ListBullet"/>
      <w:lvlText w:val=""/>
      <w:lvlJc w:val="left"/>
      <w:pPr>
        <w:tabs>
          <w:tab w:val="num" w:pos="504"/>
        </w:tabs>
        <w:ind w:left="504" w:hanging="360"/>
      </w:pPr>
      <w:rPr>
        <w:rFonts w:ascii="Symbol" w:hAnsi="Symbol" w:hint="default"/>
        <w:color w:val="595959" w:themeColor="text1" w:themeTint="A6"/>
        <w:sz w:val="1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AD2DFB"/>
    <w:multiLevelType w:val="hybridMultilevel"/>
    <w:tmpl w:val="B20279D4"/>
    <w:lvl w:ilvl="0" w:tplc="9980358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595959" w:themeColor="text1" w:themeTint="A6"/>
        <w:sz w:val="1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D86FF2"/>
    <w:multiLevelType w:val="hybridMultilevel"/>
    <w:tmpl w:val="CE12459E"/>
    <w:lvl w:ilvl="0" w:tplc="4C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4C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0" w15:restartNumberingAfterBreak="0">
    <w:nsid w:val="3FDD4496"/>
    <w:multiLevelType w:val="hybridMultilevel"/>
    <w:tmpl w:val="CA50FC4A"/>
    <w:lvl w:ilvl="0" w:tplc="91AA9A9A">
      <w:start w:val="1"/>
      <w:numFmt w:val="bullet"/>
      <w:lvlText w:val=""/>
      <w:lvlJc w:val="left"/>
      <w:pPr>
        <w:tabs>
          <w:tab w:val="num" w:pos="360"/>
        </w:tabs>
        <w:ind w:left="360" w:hanging="216"/>
      </w:pPr>
      <w:rPr>
        <w:rFonts w:ascii="Symbol" w:hAnsi="Symbol" w:hint="default"/>
        <w:color w:val="595959" w:themeColor="text1" w:themeTint="A6"/>
        <w:sz w:val="1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174540"/>
    <w:multiLevelType w:val="hybridMultilevel"/>
    <w:tmpl w:val="DE02B6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AF1609"/>
    <w:multiLevelType w:val="hybridMultilevel"/>
    <w:tmpl w:val="3E64DF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470D11"/>
    <w:multiLevelType w:val="hybridMultilevel"/>
    <w:tmpl w:val="D132F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5D3F8E"/>
    <w:multiLevelType w:val="hybridMultilevel"/>
    <w:tmpl w:val="C784AE7E"/>
    <w:lvl w:ilvl="0" w:tplc="A4D049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BFBFBF" w:themeColor="background1" w:themeShade="BF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8D4D3D"/>
    <w:multiLevelType w:val="hybridMultilevel"/>
    <w:tmpl w:val="9F227D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54296C"/>
    <w:multiLevelType w:val="hybridMultilevel"/>
    <w:tmpl w:val="B5D67D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4953221">
    <w:abstractNumId w:val="11"/>
  </w:num>
  <w:num w:numId="2" w16cid:durableId="1736048768">
    <w:abstractNumId w:val="13"/>
  </w:num>
  <w:num w:numId="3" w16cid:durableId="1728458617">
    <w:abstractNumId w:val="6"/>
  </w:num>
  <w:num w:numId="4" w16cid:durableId="2017416236">
    <w:abstractNumId w:val="5"/>
  </w:num>
  <w:num w:numId="5" w16cid:durableId="1944603954">
    <w:abstractNumId w:val="15"/>
  </w:num>
  <w:num w:numId="6" w16cid:durableId="1760365790">
    <w:abstractNumId w:val="12"/>
  </w:num>
  <w:num w:numId="7" w16cid:durableId="821044914">
    <w:abstractNumId w:val="16"/>
  </w:num>
  <w:num w:numId="8" w16cid:durableId="1090850140">
    <w:abstractNumId w:val="3"/>
  </w:num>
  <w:num w:numId="9" w16cid:durableId="684139988">
    <w:abstractNumId w:val="2"/>
  </w:num>
  <w:num w:numId="10" w16cid:durableId="900284338">
    <w:abstractNumId w:val="1"/>
  </w:num>
  <w:num w:numId="11" w16cid:durableId="858205027">
    <w:abstractNumId w:val="0"/>
  </w:num>
  <w:num w:numId="12" w16cid:durableId="59718978">
    <w:abstractNumId w:val="14"/>
  </w:num>
  <w:num w:numId="13" w16cid:durableId="272442450">
    <w:abstractNumId w:val="8"/>
  </w:num>
  <w:num w:numId="14" w16cid:durableId="1717124005">
    <w:abstractNumId w:val="10"/>
  </w:num>
  <w:num w:numId="15" w16cid:durableId="1710955735">
    <w:abstractNumId w:val="7"/>
  </w:num>
  <w:num w:numId="16" w16cid:durableId="1882210765">
    <w:abstractNumId w:val="4"/>
  </w:num>
  <w:num w:numId="17" w16cid:durableId="11274906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9"/>
  <w:proofState w:spelling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C4F"/>
    <w:rsid w:val="000314AB"/>
    <w:rsid w:val="00143BA8"/>
    <w:rsid w:val="00183521"/>
    <w:rsid w:val="001F1AB0"/>
    <w:rsid w:val="00216D00"/>
    <w:rsid w:val="00255437"/>
    <w:rsid w:val="002B3F2E"/>
    <w:rsid w:val="00307057"/>
    <w:rsid w:val="00320560"/>
    <w:rsid w:val="004318F3"/>
    <w:rsid w:val="00487C47"/>
    <w:rsid w:val="00500BA8"/>
    <w:rsid w:val="00561F5B"/>
    <w:rsid w:val="00597901"/>
    <w:rsid w:val="005E4733"/>
    <w:rsid w:val="005E72F5"/>
    <w:rsid w:val="005F3C4F"/>
    <w:rsid w:val="006C02D2"/>
    <w:rsid w:val="0071517D"/>
    <w:rsid w:val="00722A48"/>
    <w:rsid w:val="00746C0B"/>
    <w:rsid w:val="007B12B6"/>
    <w:rsid w:val="008825F7"/>
    <w:rsid w:val="008E5134"/>
    <w:rsid w:val="009127F1"/>
    <w:rsid w:val="009844C8"/>
    <w:rsid w:val="00A16D47"/>
    <w:rsid w:val="00AB7345"/>
    <w:rsid w:val="00AD4F91"/>
    <w:rsid w:val="00AE61C8"/>
    <w:rsid w:val="00BA3256"/>
    <w:rsid w:val="00BA5B4F"/>
    <w:rsid w:val="00C13071"/>
    <w:rsid w:val="00D10D91"/>
    <w:rsid w:val="00D310FA"/>
    <w:rsid w:val="00D343B6"/>
    <w:rsid w:val="00D429AC"/>
    <w:rsid w:val="00D62833"/>
    <w:rsid w:val="00DC384E"/>
    <w:rsid w:val="00DC5480"/>
    <w:rsid w:val="00DD41CF"/>
    <w:rsid w:val="00E22A3F"/>
    <w:rsid w:val="00E75FC6"/>
    <w:rsid w:val="00E81F51"/>
    <w:rsid w:val="00EA600F"/>
    <w:rsid w:val="00F06D44"/>
    <w:rsid w:val="00F3745B"/>
    <w:rsid w:val="00F5289E"/>
    <w:rsid w:val="00F75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221A25E8"/>
  <w15:docId w15:val="{0BE3B3AA-7295-440B-921F-158A7AEB4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semiHidden="1" w:uiPriority="1" w:unhideWhenUsed="1" w:qFormat="1"/>
    <w:lsdException w:name="heading 5" w:semiHidden="1" w:uiPriority="3" w:unhideWhenUsed="1" w:qFormat="1"/>
    <w:lsdException w:name="heading 6" w:semiHidden="1" w:uiPriority="3" w:unhideWhenUsed="1" w:qFormat="1"/>
    <w:lsdException w:name="heading 7" w:semiHidden="1" w:uiPriority="3" w:unhideWhenUsed="1" w:qFormat="1"/>
    <w:lsdException w:name="heading 8" w:semiHidden="1" w:uiPriority="3" w:unhideWhenUsed="1" w:qFormat="1"/>
    <w:lsdException w:name="heading 9" w:semiHidden="1" w:uiPriority="3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5" w:qFormat="1"/>
    <w:lsdException w:name="List Number" w:uiPriority="5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0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0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iPriority="9" w:unhideWhenUsed="1" w:qFormat="1"/>
    <w:lsdException w:name="List Continue 2" w:semiHidden="1" w:uiPriority="10" w:unhideWhenUsed="1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5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3" w:unhideWhenUsed="1" w:qFormat="1"/>
    <w:lsdException w:name="Hyperlink" w:semiHidden="1" w:unhideWhenUsed="1"/>
    <w:lsdException w:name="FollowedHyperlink" w:semiHidden="1" w:unhideWhenUsed="1"/>
    <w:lsdException w:name="Strong" w:semiHidden="1" w:uiPriority="2" w:unhideWhenUsed="1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nhideWhenUsed/>
    <w:qFormat/>
    <w:rsid w:val="00320560"/>
  </w:style>
  <w:style w:type="paragraph" w:styleId="Heading1">
    <w:name w:val="heading 1"/>
    <w:basedOn w:val="Normal"/>
    <w:link w:val="Heading1Char"/>
    <w:uiPriority w:val="3"/>
    <w:unhideWhenUsed/>
    <w:qFormat/>
    <w:pPr>
      <w:outlineLvl w:val="0"/>
    </w:pPr>
    <w:rPr>
      <w:rFonts w:asciiTheme="majorHAnsi" w:hAnsiTheme="majorHAnsi"/>
      <w:caps/>
      <w:color w:val="595959" w:themeColor="text1" w:themeTint="A6"/>
      <w:spacing w:val="10"/>
      <w:sz w:val="18"/>
    </w:rPr>
  </w:style>
  <w:style w:type="paragraph" w:styleId="Heading2">
    <w:name w:val="heading 2"/>
    <w:basedOn w:val="Normal"/>
    <w:next w:val="Normal"/>
    <w:link w:val="Heading2Char"/>
    <w:uiPriority w:val="3"/>
    <w:semiHidden/>
    <w:unhideWhenUsed/>
    <w:qFormat/>
    <w:pPr>
      <w:outlineLvl w:val="1"/>
    </w:pPr>
    <w:rPr>
      <w:rFonts w:asciiTheme="majorHAnsi" w:hAnsiTheme="majorHAnsi"/>
      <w:caps/>
      <w:color w:val="595959" w:themeColor="text1" w:themeTint="A6"/>
      <w:spacing w:val="10"/>
    </w:rPr>
  </w:style>
  <w:style w:type="paragraph" w:styleId="Heading3">
    <w:name w:val="heading 3"/>
    <w:basedOn w:val="Normal"/>
    <w:next w:val="Normal"/>
    <w:link w:val="Heading3Char"/>
    <w:uiPriority w:val="3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Heading1"/>
    <w:next w:val="Normal"/>
    <w:link w:val="Heading4Char"/>
    <w:uiPriority w:val="3"/>
    <w:semiHidden/>
    <w:unhideWhenUsed/>
    <w:qFormat/>
    <w:pPr>
      <w:outlineLvl w:val="3"/>
    </w:pPr>
    <w:rPr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3"/>
    <w:rPr>
      <w:rFonts w:asciiTheme="majorHAnsi" w:hAnsiTheme="majorHAnsi"/>
      <w:caps/>
      <w:color w:val="595959" w:themeColor="text1" w:themeTint="A6"/>
      <w:spacing w:val="10"/>
      <w:sz w:val="18"/>
    </w:rPr>
  </w:style>
  <w:style w:type="character" w:styleId="Emphasis">
    <w:name w:val="Emphasis"/>
    <w:basedOn w:val="DefaultParagraphFont"/>
    <w:uiPriority w:val="4"/>
    <w:qFormat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3"/>
    <w:semiHidden/>
    <w:rPr>
      <w:rFonts w:asciiTheme="majorHAnsi" w:hAnsiTheme="majorHAnsi"/>
      <w:caps/>
      <w:color w:val="595959" w:themeColor="text1" w:themeTint="A6"/>
      <w:spacing w:val="10"/>
    </w:rPr>
  </w:style>
  <w:style w:type="character" w:customStyle="1" w:styleId="Heading3Char">
    <w:name w:val="Heading 3 Char"/>
    <w:basedOn w:val="DefaultParagraphFont"/>
    <w:link w:val="Heading3"/>
    <w:uiPriority w:val="3"/>
    <w:semiHidden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3"/>
    <w:semiHidden/>
    <w:rPr>
      <w:rFonts w:asciiTheme="majorHAnsi" w:hAnsiTheme="majorHAnsi"/>
      <w:caps/>
      <w:spacing w:val="10"/>
      <w:sz w:val="18"/>
    </w:rPr>
  </w:style>
  <w:style w:type="paragraph" w:styleId="Header">
    <w:name w:val="header"/>
    <w:basedOn w:val="Normal"/>
    <w:link w:val="HeaderChar"/>
    <w:uiPriority w:val="99"/>
    <w:unhideWhenUsed/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ListBullet">
    <w:name w:val="List Bullet"/>
    <w:basedOn w:val="Normal"/>
    <w:uiPriority w:val="5"/>
    <w:qFormat/>
    <w:pPr>
      <w:numPr>
        <w:numId w:val="15"/>
      </w:numPr>
      <w:spacing w:after="80"/>
    </w:pPr>
  </w:style>
  <w:style w:type="paragraph" w:styleId="ListNumber">
    <w:name w:val="List Number"/>
    <w:basedOn w:val="Normal"/>
    <w:uiPriority w:val="5"/>
    <w:qFormat/>
    <w:pPr>
      <w:numPr>
        <w:numId w:val="9"/>
      </w:numPr>
      <w:contextualSpacing/>
    </w:pPr>
  </w:style>
  <w:style w:type="paragraph" w:styleId="Title">
    <w:name w:val="Title"/>
    <w:basedOn w:val="Normal"/>
    <w:link w:val="TitleChar"/>
    <w:uiPriority w:val="1"/>
    <w:qFormat/>
    <w:pPr>
      <w:contextualSpacing/>
    </w:pPr>
    <w:rPr>
      <w:rFonts w:asciiTheme="majorHAnsi" w:eastAsiaTheme="majorEastAsia" w:hAnsiTheme="majorHAnsi" w:cstheme="majorBidi"/>
      <w:caps/>
      <w:color w:val="595959" w:themeColor="text1" w:themeTint="A6"/>
      <w:spacing w:val="10"/>
      <w:kern w:val="28"/>
      <w:sz w:val="23"/>
      <w:szCs w:val="56"/>
    </w:rPr>
  </w:style>
  <w:style w:type="character" w:customStyle="1" w:styleId="TitleChar">
    <w:name w:val="Title Char"/>
    <w:basedOn w:val="DefaultParagraphFont"/>
    <w:link w:val="Title"/>
    <w:uiPriority w:val="1"/>
    <w:rPr>
      <w:rFonts w:asciiTheme="majorHAnsi" w:eastAsiaTheme="majorEastAsia" w:hAnsiTheme="majorHAnsi" w:cstheme="majorBidi"/>
      <w:caps/>
      <w:color w:val="595959" w:themeColor="text1" w:themeTint="A6"/>
      <w:spacing w:val="10"/>
      <w:kern w:val="28"/>
      <w:sz w:val="23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glossaryDocument" Target="glossary/document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runn\AppData\Roaming\Microsoft\Templates\Resume%20for%20recent%20college%20graduate.dotx" TargetMode="External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DB6E484EAF7406EBCD1B027115628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05C319-42C7-4C66-A0F2-401680A02D46}"/>
      </w:docPartPr>
      <w:docPartBody>
        <w:p w:rsidR="00C34F61" w:rsidRDefault="00A74267">
          <w:pPr>
            <w:pStyle w:val="FDB6E484EAF7406EBCD1B027115628EB"/>
          </w:pPr>
          <w:r>
            <w:t>Your Name</w:t>
          </w:r>
        </w:p>
      </w:docPartBody>
    </w:docPart>
    <w:docPart>
      <w:docPartPr>
        <w:name w:val="A272B7EB8AEE419ABF034405C459CC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A7F974-4781-4868-A8C3-F97AA22D6A00}"/>
      </w:docPartPr>
      <w:docPartBody>
        <w:p w:rsidR="00C34F61" w:rsidRDefault="00A74267">
          <w:pPr>
            <w:pStyle w:val="A272B7EB8AEE419ABF034405C459CC2B"/>
          </w:pPr>
          <w:r>
            <w:t>Objective</w:t>
          </w:r>
        </w:p>
      </w:docPartBody>
    </w:docPart>
    <w:docPart>
      <w:docPartPr>
        <w:name w:val="637683F545D34454A7C2297F1D99E4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ED27CA-38D0-44DD-9557-AC7020CFAAFF}"/>
      </w:docPartPr>
      <w:docPartBody>
        <w:p w:rsidR="00C34F61" w:rsidRDefault="00A74267">
          <w:pPr>
            <w:pStyle w:val="637683F545D34454A7C2297F1D99E421"/>
          </w:pPr>
          <w:r>
            <w:t>Education</w:t>
          </w:r>
        </w:p>
      </w:docPartBody>
    </w:docPart>
    <w:docPart>
      <w:docPartPr>
        <w:name w:val="BBC058BBE6E04573A0054862F0208A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8FD1D1-6A5E-44B8-9E99-A46DB7FFA42E}"/>
      </w:docPartPr>
      <w:docPartBody>
        <w:p w:rsidR="00C34F61" w:rsidRDefault="00A74267">
          <w:pPr>
            <w:pStyle w:val="BBC058BBE6E04573A0054862F0208A88"/>
          </w:pPr>
          <w:r>
            <w:t>Skills &amp; Abilities</w:t>
          </w:r>
        </w:p>
      </w:docPartBody>
    </w:docPart>
    <w:docPart>
      <w:docPartPr>
        <w:name w:val="17FE1408DD454DC29E5E25ED483C5F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C3103B-1DDC-4071-A471-F9A03B558B71}"/>
      </w:docPartPr>
      <w:docPartBody>
        <w:p w:rsidR="00C34F61" w:rsidRDefault="00A74267">
          <w:pPr>
            <w:pStyle w:val="17FE1408DD454DC29E5E25ED483C5F90"/>
          </w:pPr>
          <w:r>
            <w:t>Sales</w:t>
          </w:r>
        </w:p>
      </w:docPartBody>
    </w:docPart>
    <w:docPart>
      <w:docPartPr>
        <w:name w:val="47A329D5A2F345A1AFDF70227E4050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C8AD11-A189-419B-BBB3-7E4C9232A63A}"/>
      </w:docPartPr>
      <w:docPartBody>
        <w:p w:rsidR="00C34F61" w:rsidRDefault="00A74267">
          <w:pPr>
            <w:pStyle w:val="47A329D5A2F345A1AFDF70227E405090"/>
          </w:pPr>
          <w:r>
            <w:t>Leadership</w:t>
          </w:r>
        </w:p>
      </w:docPartBody>
    </w:docPart>
    <w:docPart>
      <w:docPartPr>
        <w:name w:val="52832A8E63CC4E5FAFAE5709B456F5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9287D7-A6CC-41CD-B62B-4B4C6AFCA03C}"/>
      </w:docPartPr>
      <w:docPartBody>
        <w:p w:rsidR="00C34F61" w:rsidRDefault="00A74267">
          <w:pPr>
            <w:pStyle w:val="52832A8E63CC4E5FAFAE5709B456F52C"/>
          </w:pPr>
          <w:r>
            <w:t>Experience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BA2FF3"/>
    <w:multiLevelType w:val="hybridMultilevel"/>
    <w:tmpl w:val="5A04AEA0"/>
    <w:lvl w:ilvl="0" w:tplc="29261B8C">
      <w:start w:val="1"/>
      <w:numFmt w:val="bullet"/>
      <w:pStyle w:val="ListBullet"/>
      <w:lvlText w:val=""/>
      <w:lvlJc w:val="left"/>
      <w:pPr>
        <w:tabs>
          <w:tab w:val="num" w:pos="504"/>
        </w:tabs>
        <w:ind w:left="504" w:hanging="360"/>
      </w:pPr>
      <w:rPr>
        <w:rFonts w:ascii="Symbol" w:hAnsi="Symbol" w:hint="default"/>
        <w:color w:val="595959" w:themeColor="text1" w:themeTint="A6"/>
        <w:sz w:val="1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5049225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B6F"/>
    <w:rsid w:val="00077F48"/>
    <w:rsid w:val="000B5637"/>
    <w:rsid w:val="00343B6F"/>
    <w:rsid w:val="00A74267"/>
    <w:rsid w:val="00A80C03"/>
    <w:rsid w:val="00C26163"/>
    <w:rsid w:val="00C34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5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4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DB6E484EAF7406EBCD1B027115628EB">
    <w:name w:val="FDB6E484EAF7406EBCD1B027115628EB"/>
  </w:style>
  <w:style w:type="paragraph" w:customStyle="1" w:styleId="A272B7EB8AEE419ABF034405C459CC2B">
    <w:name w:val="A272B7EB8AEE419ABF034405C459CC2B"/>
  </w:style>
  <w:style w:type="paragraph" w:customStyle="1" w:styleId="637683F545D34454A7C2297F1D99E421">
    <w:name w:val="637683F545D34454A7C2297F1D99E421"/>
  </w:style>
  <w:style w:type="character" w:styleId="Emphasis">
    <w:name w:val="Emphasis"/>
    <w:basedOn w:val="DefaultParagraphFont"/>
    <w:uiPriority w:val="4"/>
    <w:qFormat/>
    <w:rPr>
      <w:i/>
      <w:iCs/>
    </w:rPr>
  </w:style>
  <w:style w:type="paragraph" w:styleId="ListBullet">
    <w:name w:val="List Bullet"/>
    <w:basedOn w:val="Normal"/>
    <w:uiPriority w:val="5"/>
    <w:qFormat/>
    <w:pPr>
      <w:numPr>
        <w:numId w:val="1"/>
      </w:numPr>
      <w:spacing w:after="80" w:line="240" w:lineRule="auto"/>
    </w:pPr>
    <w:rPr>
      <w:sz w:val="20"/>
      <w:szCs w:val="20"/>
      <w:lang w:val="en-US" w:eastAsia="en-US"/>
    </w:rPr>
  </w:style>
  <w:style w:type="paragraph" w:customStyle="1" w:styleId="BBC058BBE6E04573A0054862F0208A88">
    <w:name w:val="BBC058BBE6E04573A0054862F0208A88"/>
  </w:style>
  <w:style w:type="paragraph" w:customStyle="1" w:styleId="17FE1408DD454DC29E5E25ED483C5F90">
    <w:name w:val="17FE1408DD454DC29E5E25ED483C5F90"/>
  </w:style>
  <w:style w:type="paragraph" w:customStyle="1" w:styleId="3FB5AD45D2D5444DAD4515DCA177711C">
    <w:name w:val="3FB5AD45D2D5444DAD4515DCA177711C"/>
  </w:style>
  <w:style w:type="paragraph" w:customStyle="1" w:styleId="47A329D5A2F345A1AFDF70227E405090">
    <w:name w:val="47A329D5A2F345A1AFDF70227E405090"/>
  </w:style>
  <w:style w:type="paragraph" w:customStyle="1" w:styleId="52832A8E63CC4E5FAFAE5709B456F52C">
    <w:name w:val="52832A8E63CC4E5FAFAE5709B456F52C"/>
  </w:style>
  <w:style w:type="paragraph" w:customStyle="1" w:styleId="6633E6B5C5587D4EBB7F416F5FD82D99">
    <w:name w:val="6633E6B5C5587D4EBB7F416F5FD82D99"/>
    <w:rsid w:val="00C26163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100000" t="-60000" r="100000" b="20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/>
</file>

<file path=customXml/itemProps1.xml><?xml version="1.0" encoding="utf-8"?>
<ds:datastoreItem xmlns:ds="http://schemas.openxmlformats.org/officeDocument/2006/customXml" ds:itemID="{AFB41D7F-452F-4915-8526-757A55CD5083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Resume%20for%20recent%20college%20graduate.dotx</Template>
  <TotalTime>1</TotalTime>
  <Pages>2</Pages>
  <Words>382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Aagney warrier</dc:creator>
  <cp:keywords/>
  <dc:description/>
  <cp:lastModifiedBy>aagney warrier</cp:lastModifiedBy>
  <cp:revision>2</cp:revision>
  <cp:lastPrinted>2023-05-25T17:28:00Z</cp:lastPrinted>
  <dcterms:created xsi:type="dcterms:W3CDTF">2023-08-22T18:12:00Z</dcterms:created>
  <dcterms:modified xsi:type="dcterms:W3CDTF">2023-08-22T18:12:00Z</dcterms:modified>
  <cp:version/>
</cp:coreProperties>
</file>