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26"/>
        <w:tblW w:w="5000" w:type="pct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4395"/>
        <w:gridCol w:w="7277"/>
      </w:tblGrid>
      <w:tr w:rsidR="0005424D" w:rsidRPr="00320ECB" w14:paraId="3D53FF96" w14:textId="77777777" w:rsidTr="00C566B9">
        <w:trPr>
          <w:trHeight w:val="1145"/>
        </w:trPr>
        <w:tc>
          <w:tcPr>
            <w:tcW w:w="11672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284E62" w14:textId="77777777" w:rsidR="0005424D" w:rsidRPr="0010132D" w:rsidRDefault="0005424D" w:rsidP="0005424D">
            <w:pPr>
              <w:pStyle w:val="Title"/>
              <w:rPr>
                <w:noProof/>
                <w:sz w:val="56"/>
                <w:szCs w:val="54"/>
              </w:rPr>
            </w:pPr>
            <w:r w:rsidRPr="0010132D">
              <w:rPr>
                <w:sz w:val="56"/>
                <w:szCs w:val="54"/>
              </w:rPr>
              <w:t>Mridula Grace george</w:t>
            </w:r>
          </w:p>
        </w:tc>
      </w:tr>
      <w:tr w:rsidR="0005424D" w:rsidRPr="00320ECB" w14:paraId="4ADD1A40" w14:textId="77777777" w:rsidTr="00C566B9">
        <w:trPr>
          <w:trHeight w:val="60"/>
        </w:trPr>
        <w:tc>
          <w:tcPr>
            <w:tcW w:w="11672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6647CC" w14:textId="52293CC3" w:rsidR="0005424D" w:rsidRPr="00173B36" w:rsidRDefault="0005424D" w:rsidP="00705ACA">
            <w:pPr>
              <w:spacing w:after="120"/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A52D2FD" wp14:editId="3675140B">
                      <wp:extent cx="6130925" cy="0"/>
                      <wp:effectExtent l="0" t="0" r="0" b="0"/>
                      <wp:docPr id="2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0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C6AC720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05424D" w:rsidRPr="00320ECB" w14:paraId="1FE8D773" w14:textId="77777777" w:rsidTr="009A670F">
        <w:trPr>
          <w:trHeight w:val="705"/>
        </w:trPr>
        <w:tc>
          <w:tcPr>
            <w:tcW w:w="4395" w:type="dxa"/>
            <w:shd w:val="clear" w:color="auto" w:fill="auto"/>
          </w:tcPr>
          <w:p w14:paraId="1F44EB7C" w14:textId="77777777" w:rsidR="0005424D" w:rsidRPr="00173B36" w:rsidRDefault="00000000" w:rsidP="0005424D">
            <w:pPr>
              <w:pStyle w:val="Heading1"/>
            </w:pPr>
            <w:sdt>
              <w:sdtPr>
                <w:id w:val="1272060749"/>
                <w:placeholder>
                  <w:docPart w:val="54358055B39249DF839086E4445F1685"/>
                </w:placeholder>
                <w:temporary/>
                <w:showingPlcHdr/>
                <w15:appearance w15:val="hidden"/>
              </w:sdtPr>
              <w:sdtContent>
                <w:r w:rsidR="0005424D" w:rsidRPr="00173B36">
                  <w:t>CONTACT</w:t>
                </w:r>
              </w:sdtContent>
            </w:sdt>
          </w:p>
          <w:p w14:paraId="2E53277F" w14:textId="18B45C09" w:rsidR="0093497E" w:rsidRDefault="0005424D" w:rsidP="006A6E86">
            <w:pPr>
              <w:pStyle w:val="Heading2"/>
              <w:spacing w:line="240" w:lineRule="auto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37ED162" wp14:editId="73337371">
                      <wp:extent cx="591670" cy="0"/>
                      <wp:effectExtent l="0" t="0" r="0" b="0"/>
                      <wp:docPr id="398572020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6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6F72DE2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4049619" w14:textId="488C5FCA" w:rsidR="00F71138" w:rsidRPr="00F71138" w:rsidRDefault="00CC2967" w:rsidP="00F71138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8226ED1" wp14:editId="083E65A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184150</wp:posOffset>
                  </wp:positionV>
                  <wp:extent cx="152400" cy="140970"/>
                  <wp:effectExtent l="0" t="0" r="0" b="0"/>
                  <wp:wrapTight wrapText="bothSides">
                    <wp:wrapPolygon edited="0">
                      <wp:start x="0" y="0"/>
                      <wp:lineTo x="0" y="17514"/>
                      <wp:lineTo x="18900" y="17514"/>
                      <wp:lineTo x="18900" y="0"/>
                      <wp:lineTo x="0" y="0"/>
                    </wp:wrapPolygon>
                  </wp:wrapTight>
                  <wp:docPr id="163027292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65" r="3750" b="5770"/>
                          <a:stretch/>
                        </pic:blipFill>
                        <pic:spPr bwMode="auto">
                          <a:xfrm>
                            <a:off x="0" y="0"/>
                            <a:ext cx="15240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8A28AF" w14:textId="22581040" w:rsidR="0005424D" w:rsidRDefault="007A77B0" w:rsidP="003A19A5">
            <w:pPr>
              <w:pStyle w:val="Heading2"/>
              <w:spacing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E6F0108" wp14:editId="3176469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189230</wp:posOffset>
                  </wp:positionV>
                  <wp:extent cx="139700" cy="139700"/>
                  <wp:effectExtent l="0" t="0" r="0" b="0"/>
                  <wp:wrapTight wrapText="bothSides">
                    <wp:wrapPolygon edited="0">
                      <wp:start x="0" y="0"/>
                      <wp:lineTo x="0" y="17673"/>
                      <wp:lineTo x="17673" y="17673"/>
                      <wp:lineTo x="17673" y="0"/>
                      <wp:lineTo x="0" y="0"/>
                    </wp:wrapPolygon>
                  </wp:wrapTight>
                  <wp:docPr id="155704582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424D">
              <w:t>Dubai, United Arab Emirates</w:t>
            </w:r>
          </w:p>
          <w:p w14:paraId="343C7226" w14:textId="3ED9876E" w:rsidR="004B3D16" w:rsidRPr="004B3D16" w:rsidRDefault="007A77B0" w:rsidP="004B3D16">
            <w:pPr>
              <w:pStyle w:val="Heading2"/>
              <w:spacing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497F3B8" wp14:editId="39F70FE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181610</wp:posOffset>
                  </wp:positionV>
                  <wp:extent cx="167640" cy="167640"/>
                  <wp:effectExtent l="0" t="0" r="3810" b="3810"/>
                  <wp:wrapTight wrapText="bothSides">
                    <wp:wrapPolygon edited="0">
                      <wp:start x="0" y="0"/>
                      <wp:lineTo x="0" y="19636"/>
                      <wp:lineTo x="19636" y="19636"/>
                      <wp:lineTo x="19636" y="0"/>
                      <wp:lineTo x="0" y="0"/>
                    </wp:wrapPolygon>
                  </wp:wrapTight>
                  <wp:docPr id="10974271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67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5424D">
              <w:t>+971 568 564 834</w:t>
            </w:r>
          </w:p>
          <w:p w14:paraId="5BAE2ECD" w14:textId="6E28694B" w:rsidR="0005424D" w:rsidRPr="00173B36" w:rsidRDefault="007A77B0" w:rsidP="00876510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0B4E4CC" wp14:editId="03E01E3A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186055</wp:posOffset>
                  </wp:positionV>
                  <wp:extent cx="181610" cy="171450"/>
                  <wp:effectExtent l="0" t="0" r="8890" b="0"/>
                  <wp:wrapTight wrapText="bothSides">
                    <wp:wrapPolygon edited="0">
                      <wp:start x="0" y="0"/>
                      <wp:lineTo x="0" y="19200"/>
                      <wp:lineTo x="20392" y="19200"/>
                      <wp:lineTo x="20392" y="0"/>
                      <wp:lineTo x="0" y="0"/>
                    </wp:wrapPolygon>
                  </wp:wrapTight>
                  <wp:docPr id="90420459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424D">
              <w:t xml:space="preserve">mridulagrg98@gmail.com </w:t>
            </w:r>
            <w:hyperlink r:id="rId15" w:history="1">
              <w:r w:rsidR="00975117" w:rsidRPr="007A22F7">
                <w:rPr>
                  <w:rStyle w:val="Hyperlink"/>
                </w:rPr>
                <w:t>www.linkedin.com/in/mridula-george</w:t>
              </w:r>
            </w:hyperlink>
          </w:p>
        </w:tc>
        <w:tc>
          <w:tcPr>
            <w:tcW w:w="7277" w:type="dxa"/>
            <w:shd w:val="clear" w:color="auto" w:fill="auto"/>
          </w:tcPr>
          <w:p w14:paraId="44465AE5" w14:textId="4AA9C233" w:rsidR="0005424D" w:rsidRPr="00173B36" w:rsidRDefault="0005424D" w:rsidP="0005424D">
            <w:pPr>
              <w:pStyle w:val="Heading1"/>
            </w:pPr>
            <w:r w:rsidRPr="0005424D">
              <w:t xml:space="preserve">Objective </w:t>
            </w:r>
          </w:p>
          <w:p w14:paraId="55B8533C" w14:textId="2B7FE728" w:rsidR="0042515B" w:rsidRDefault="0005424D" w:rsidP="0005424D">
            <w:pPr>
              <w:keepNext/>
              <w:keepLines/>
              <w:spacing w:line="240" w:lineRule="auto"/>
              <w:outlineLvl w:val="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7E0A3E6" wp14:editId="1FFC6D1F">
                      <wp:extent cx="591185" cy="0"/>
                      <wp:effectExtent l="0" t="0" r="0" b="0"/>
                      <wp:docPr id="180978069" name="Straight Connector 4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2B8E58F" id="Straight Connector 4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  <w:r>
              <w:t xml:space="preserve"> </w:t>
            </w:r>
          </w:p>
          <w:p w14:paraId="2AAA68CE" w14:textId="77777777" w:rsidR="0010132D" w:rsidRDefault="0010132D" w:rsidP="0005424D">
            <w:pPr>
              <w:keepNext/>
              <w:keepLines/>
              <w:spacing w:line="240" w:lineRule="auto"/>
              <w:outlineLvl w:val="1"/>
            </w:pPr>
          </w:p>
          <w:p w14:paraId="2C4CF893" w14:textId="7AD46392" w:rsidR="0005424D" w:rsidRPr="00173B36" w:rsidRDefault="0005424D" w:rsidP="0005424D">
            <w:r w:rsidRPr="0005424D">
              <w:t xml:space="preserve">I </w:t>
            </w:r>
            <w:r w:rsidR="00055502">
              <w:t>want</w:t>
            </w:r>
            <w:r w:rsidRPr="0005424D">
              <w:t xml:space="preserve"> to work in a challenging environment that would help me learn and utilize my abilities, </w:t>
            </w:r>
            <w:r w:rsidR="003A19A5" w:rsidRPr="0005424D">
              <w:t>knowledge,</w:t>
            </w:r>
            <w:r w:rsidRPr="0005424D">
              <w:t xml:space="preserve"> and skills to carry out </w:t>
            </w:r>
            <w:r w:rsidR="003A19A5">
              <w:t xml:space="preserve">the </w:t>
            </w:r>
            <w:r w:rsidRPr="0005424D">
              <w:t xml:space="preserve">responsibilities entrusted to me </w:t>
            </w:r>
            <w:r w:rsidR="003A19A5">
              <w:t>while</w:t>
            </w:r>
            <w:r w:rsidRPr="0005424D">
              <w:t xml:space="preserve"> grow</w:t>
            </w:r>
            <w:r w:rsidR="003A19A5">
              <w:t>ing</w:t>
            </w:r>
            <w:r w:rsidRPr="0005424D">
              <w:t xml:space="preserve"> my career within your organization.</w:t>
            </w:r>
          </w:p>
        </w:tc>
      </w:tr>
      <w:tr w:rsidR="0005424D" w:rsidRPr="00320ECB" w14:paraId="5E1A7300" w14:textId="77777777" w:rsidTr="00A85B8F">
        <w:trPr>
          <w:trHeight w:val="6317"/>
        </w:trPr>
        <w:tc>
          <w:tcPr>
            <w:tcW w:w="4395" w:type="dxa"/>
            <w:shd w:val="clear" w:color="auto" w:fill="auto"/>
          </w:tcPr>
          <w:p w14:paraId="429E2B85" w14:textId="312291FC" w:rsidR="0005424D" w:rsidRPr="00173B36" w:rsidRDefault="008C2B26" w:rsidP="008C2B26">
            <w:pPr>
              <w:pStyle w:val="Heading1"/>
              <w:spacing w:line="360" w:lineRule="auto"/>
            </w:pPr>
            <w:r>
              <w:t>Languages</w:t>
            </w:r>
            <w:r w:rsidR="0005424D">
              <w:t xml:space="preserve"> </w:t>
            </w:r>
          </w:p>
          <w:p w14:paraId="48F877DD" w14:textId="77777777" w:rsidR="0005424D" w:rsidRPr="00E72A6A" w:rsidRDefault="0005424D" w:rsidP="008C2B26">
            <w:pPr>
              <w:pStyle w:val="Heading2"/>
              <w:spacing w:line="360" w:lineRule="auto"/>
              <w:rPr>
                <w:sz w:val="16"/>
                <w:szCs w:val="22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31F30B70" wp14:editId="540AA4F9">
                      <wp:extent cx="591185" cy="0"/>
                      <wp:effectExtent l="0" t="0" r="0" b="0"/>
                      <wp:docPr id="721748303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D2E3D60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  <w:r>
              <w:t xml:space="preserve"> </w:t>
            </w:r>
          </w:p>
          <w:p w14:paraId="1AA853B6" w14:textId="77777777" w:rsidR="008C2B26" w:rsidRDefault="008C2B26" w:rsidP="00DA557C">
            <w:pPr>
              <w:pStyle w:val="Heading1"/>
              <w:numPr>
                <w:ilvl w:val="0"/>
                <w:numId w:val="12"/>
              </w:numPr>
              <w:spacing w:line="276" w:lineRule="auto"/>
              <w:rPr>
                <w:b w:val="0"/>
                <w:caps w:val="0"/>
                <w:color w:val="000000" w:themeColor="text1"/>
                <w:szCs w:val="26"/>
              </w:rPr>
            </w:pPr>
            <w:r w:rsidRPr="008C2B26">
              <w:rPr>
                <w:b w:val="0"/>
                <w:caps w:val="0"/>
                <w:color w:val="000000" w:themeColor="text1"/>
                <w:szCs w:val="26"/>
              </w:rPr>
              <w:t>English - Fluent,</w:t>
            </w:r>
          </w:p>
          <w:p w14:paraId="7BD25191" w14:textId="17EE8C83" w:rsidR="00DA557C" w:rsidRDefault="008C2B26" w:rsidP="00DA557C">
            <w:pPr>
              <w:pStyle w:val="Heading1"/>
              <w:numPr>
                <w:ilvl w:val="0"/>
                <w:numId w:val="12"/>
              </w:numPr>
              <w:spacing w:line="276" w:lineRule="auto"/>
              <w:rPr>
                <w:b w:val="0"/>
                <w:caps w:val="0"/>
                <w:color w:val="000000" w:themeColor="text1"/>
                <w:szCs w:val="26"/>
              </w:rPr>
            </w:pPr>
            <w:r w:rsidRPr="008C2B26">
              <w:rPr>
                <w:b w:val="0"/>
                <w:caps w:val="0"/>
                <w:color w:val="000000" w:themeColor="text1"/>
                <w:szCs w:val="26"/>
              </w:rPr>
              <w:t xml:space="preserve">Hindi </w:t>
            </w:r>
            <w:r w:rsidR="005D2EAB">
              <w:rPr>
                <w:b w:val="0"/>
                <w:caps w:val="0"/>
                <w:color w:val="000000" w:themeColor="text1"/>
                <w:szCs w:val="26"/>
              </w:rPr>
              <w:t>-</w:t>
            </w:r>
            <w:r w:rsidRPr="008C2B26">
              <w:rPr>
                <w:b w:val="0"/>
                <w:caps w:val="0"/>
                <w:color w:val="000000" w:themeColor="text1"/>
                <w:szCs w:val="26"/>
              </w:rPr>
              <w:t xml:space="preserve"> Intermediate</w:t>
            </w:r>
          </w:p>
          <w:p w14:paraId="2104B810" w14:textId="5F41D697" w:rsidR="008C2B26" w:rsidRDefault="008C2B26" w:rsidP="00DA557C">
            <w:pPr>
              <w:pStyle w:val="Heading1"/>
              <w:numPr>
                <w:ilvl w:val="0"/>
                <w:numId w:val="12"/>
              </w:numPr>
              <w:spacing w:line="276" w:lineRule="auto"/>
              <w:rPr>
                <w:b w:val="0"/>
                <w:caps w:val="0"/>
                <w:color w:val="000000" w:themeColor="text1"/>
                <w:szCs w:val="26"/>
              </w:rPr>
            </w:pPr>
            <w:r w:rsidRPr="008C2B26">
              <w:rPr>
                <w:b w:val="0"/>
                <w:caps w:val="0"/>
                <w:color w:val="000000" w:themeColor="text1"/>
                <w:szCs w:val="26"/>
              </w:rPr>
              <w:t xml:space="preserve">Malayalam </w:t>
            </w:r>
            <w:r>
              <w:rPr>
                <w:b w:val="0"/>
                <w:caps w:val="0"/>
                <w:color w:val="000000" w:themeColor="text1"/>
                <w:szCs w:val="26"/>
              </w:rPr>
              <w:t xml:space="preserve">- </w:t>
            </w:r>
            <w:r w:rsidRPr="008C2B26">
              <w:rPr>
                <w:b w:val="0"/>
                <w:caps w:val="0"/>
                <w:color w:val="000000" w:themeColor="text1"/>
                <w:szCs w:val="26"/>
              </w:rPr>
              <w:t>Fluent</w:t>
            </w:r>
          </w:p>
          <w:p w14:paraId="0633AD00" w14:textId="77777777" w:rsidR="008C2B26" w:rsidRDefault="008C2B26" w:rsidP="008C2B26">
            <w:pPr>
              <w:pStyle w:val="Heading1"/>
              <w:rPr>
                <w:b w:val="0"/>
                <w:caps w:val="0"/>
                <w:color w:val="000000" w:themeColor="text1"/>
                <w:szCs w:val="26"/>
              </w:rPr>
            </w:pPr>
          </w:p>
          <w:p w14:paraId="56DF80A3" w14:textId="167CA26C" w:rsidR="00705ACA" w:rsidRPr="00173B36" w:rsidRDefault="00705ACA" w:rsidP="00705ACA">
            <w:pPr>
              <w:pStyle w:val="Heading1"/>
              <w:spacing w:line="360" w:lineRule="auto"/>
            </w:pPr>
            <w:r>
              <w:t xml:space="preserve">Personal strengths </w:t>
            </w:r>
          </w:p>
          <w:p w14:paraId="67BCCB75" w14:textId="2D3B189C" w:rsidR="008C2B26" w:rsidRPr="00705ACA" w:rsidRDefault="00705ACA" w:rsidP="00705ACA">
            <w:pPr>
              <w:pStyle w:val="Heading2"/>
              <w:spacing w:line="360" w:lineRule="auto"/>
              <w:rPr>
                <w:sz w:val="16"/>
                <w:szCs w:val="22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37A92F8D" wp14:editId="7092079D">
                      <wp:extent cx="591185" cy="0"/>
                      <wp:effectExtent l="0" t="0" r="0" b="0"/>
                      <wp:docPr id="1799171710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D1C0A8F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  <w:r>
              <w:t xml:space="preserve"> </w:t>
            </w:r>
          </w:p>
          <w:p w14:paraId="36EE2278" w14:textId="6C371853" w:rsidR="00705ACA" w:rsidRPr="00DA557C" w:rsidRDefault="007A1E5F" w:rsidP="00DA557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eastAsiaTheme="majorEastAsia" w:cs="Times New Roman (Headings CS)"/>
                <w:szCs w:val="26"/>
              </w:rPr>
            </w:pPr>
            <w:r>
              <w:rPr>
                <w:rFonts w:eastAsiaTheme="majorEastAsia" w:cs="Times New Roman (Headings CS)"/>
                <w:szCs w:val="26"/>
              </w:rPr>
              <w:t>Multitask</w:t>
            </w:r>
          </w:p>
          <w:p w14:paraId="29F70DD1" w14:textId="61AFCECB" w:rsidR="00D217EA" w:rsidRDefault="00863A46" w:rsidP="00DA557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eastAsiaTheme="majorEastAsia" w:cs="Times New Roman (Headings CS)"/>
                <w:szCs w:val="26"/>
              </w:rPr>
            </w:pPr>
            <w:r>
              <w:rPr>
                <w:rFonts w:eastAsiaTheme="majorEastAsia" w:cs="Times New Roman (Headings CS)"/>
                <w:szCs w:val="26"/>
              </w:rPr>
              <w:t>Positive attitude</w:t>
            </w:r>
          </w:p>
          <w:p w14:paraId="59F7153A" w14:textId="1B230803" w:rsidR="00705ACA" w:rsidRPr="00DA557C" w:rsidRDefault="00DC2D32" w:rsidP="00DA557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eastAsiaTheme="majorEastAsia" w:cs="Times New Roman (Headings CS)"/>
                <w:szCs w:val="26"/>
              </w:rPr>
            </w:pPr>
            <w:r>
              <w:rPr>
                <w:rFonts w:eastAsiaTheme="majorEastAsia" w:cs="Times New Roman (Headings CS)"/>
                <w:szCs w:val="26"/>
              </w:rPr>
              <w:t>Learning mindset</w:t>
            </w:r>
          </w:p>
          <w:p w14:paraId="5E9D48B1" w14:textId="3C5347CC" w:rsidR="00705ACA" w:rsidRPr="00DA557C" w:rsidRDefault="002B122F" w:rsidP="00DA557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eastAsiaTheme="majorEastAsia" w:cs="Times New Roman (Headings CS)"/>
                <w:szCs w:val="26"/>
              </w:rPr>
            </w:pPr>
            <w:r>
              <w:rPr>
                <w:rFonts w:eastAsiaTheme="majorEastAsia" w:cs="Times New Roman (Headings CS)"/>
                <w:szCs w:val="26"/>
              </w:rPr>
              <w:t>I</w:t>
            </w:r>
            <w:r w:rsidR="00AF4A59">
              <w:rPr>
                <w:rFonts w:eastAsiaTheme="majorEastAsia" w:cs="Times New Roman (Headings CS)"/>
                <w:szCs w:val="26"/>
              </w:rPr>
              <w:t>ndependent</w:t>
            </w:r>
            <w:r w:rsidR="000F416F">
              <w:rPr>
                <w:rFonts w:eastAsiaTheme="majorEastAsia" w:cs="Times New Roman (Headings CS)"/>
                <w:szCs w:val="26"/>
              </w:rPr>
              <w:t>/</w:t>
            </w:r>
            <w:r w:rsidR="00705ACA" w:rsidRPr="00DA557C">
              <w:rPr>
                <w:rFonts w:eastAsiaTheme="majorEastAsia" w:cs="Times New Roman (Headings CS)"/>
                <w:szCs w:val="26"/>
              </w:rPr>
              <w:t>Team player</w:t>
            </w:r>
          </w:p>
          <w:p w14:paraId="11423763" w14:textId="29AB4B6E" w:rsidR="0058115B" w:rsidRPr="00562858" w:rsidRDefault="00705ACA" w:rsidP="0056285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eastAsiaTheme="majorEastAsia" w:cs="Times New Roman (Headings CS)"/>
                <w:szCs w:val="26"/>
              </w:rPr>
            </w:pPr>
            <w:r w:rsidRPr="00DA557C">
              <w:rPr>
                <w:rFonts w:eastAsiaTheme="majorEastAsia" w:cs="Times New Roman (Headings CS)"/>
                <w:szCs w:val="26"/>
              </w:rPr>
              <w:t>Easy adaptability</w:t>
            </w:r>
            <w:r w:rsidR="00234A4F">
              <w:rPr>
                <w:rFonts w:eastAsiaTheme="majorEastAsia" w:cs="Times New Roman (Headings CS)"/>
                <w:szCs w:val="26"/>
              </w:rPr>
              <w:t>/flexibility</w:t>
            </w:r>
            <w:r w:rsidRPr="00DA557C">
              <w:rPr>
                <w:rFonts w:eastAsiaTheme="majorEastAsia" w:cs="Times New Roman (Headings CS)"/>
                <w:szCs w:val="26"/>
              </w:rPr>
              <w:t xml:space="preserve">  </w:t>
            </w:r>
          </w:p>
          <w:p w14:paraId="32B443D6" w14:textId="5D802164" w:rsidR="003A19A5" w:rsidRDefault="0032186D" w:rsidP="00FC14B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eastAsiaTheme="majorEastAsia" w:cs="Times New Roman (Headings CS)"/>
                <w:szCs w:val="26"/>
              </w:rPr>
            </w:pPr>
            <w:r>
              <w:rPr>
                <w:rFonts w:eastAsiaTheme="majorEastAsia" w:cs="Times New Roman (Headings CS)"/>
                <w:szCs w:val="26"/>
              </w:rPr>
              <w:t>Proactive approach</w:t>
            </w:r>
          </w:p>
          <w:p w14:paraId="1F33869B" w14:textId="7BAFE511" w:rsidR="005E13B4" w:rsidRDefault="005E13B4" w:rsidP="00FC14B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eastAsiaTheme="majorEastAsia" w:cs="Times New Roman (Headings CS)"/>
                <w:szCs w:val="26"/>
              </w:rPr>
            </w:pPr>
            <w:r>
              <w:rPr>
                <w:rFonts w:eastAsiaTheme="majorEastAsia" w:cs="Times New Roman (Headings CS)"/>
                <w:szCs w:val="26"/>
              </w:rPr>
              <w:t>Confidentiality</w:t>
            </w:r>
          </w:p>
          <w:p w14:paraId="133E49E1" w14:textId="77777777" w:rsidR="00FC14BE" w:rsidRPr="00FC14BE" w:rsidRDefault="00FC14BE" w:rsidP="00FC14BE">
            <w:pPr>
              <w:pStyle w:val="ListParagraph"/>
              <w:spacing w:line="276" w:lineRule="auto"/>
              <w:ind w:left="720"/>
              <w:rPr>
                <w:rFonts w:eastAsiaTheme="majorEastAsia" w:cs="Times New Roman (Headings CS)"/>
                <w:szCs w:val="26"/>
              </w:rPr>
            </w:pPr>
          </w:p>
          <w:p w14:paraId="31E88F9D" w14:textId="7A83F0A8" w:rsidR="003A19A5" w:rsidRPr="00173B36" w:rsidRDefault="003A19A5" w:rsidP="003A19A5">
            <w:pPr>
              <w:pStyle w:val="Heading1"/>
              <w:spacing w:line="360" w:lineRule="auto"/>
            </w:pPr>
            <w:r>
              <w:t xml:space="preserve">skills </w:t>
            </w:r>
          </w:p>
          <w:p w14:paraId="41DA3A06" w14:textId="77777777" w:rsidR="003A19A5" w:rsidRPr="00705ACA" w:rsidRDefault="003A19A5" w:rsidP="003A19A5">
            <w:pPr>
              <w:pStyle w:val="Heading2"/>
              <w:spacing w:line="360" w:lineRule="auto"/>
              <w:rPr>
                <w:sz w:val="16"/>
                <w:szCs w:val="22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60BFC905" wp14:editId="388FAA45">
                      <wp:extent cx="591185" cy="0"/>
                      <wp:effectExtent l="0" t="0" r="0" b="0"/>
                      <wp:docPr id="2143912937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9E9223B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  <w:r>
              <w:t xml:space="preserve"> </w:t>
            </w:r>
          </w:p>
          <w:p w14:paraId="6BF0D6A9" w14:textId="303AD76D" w:rsidR="003A19A5" w:rsidRDefault="00EF6023" w:rsidP="00DA557C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Strong</w:t>
            </w:r>
            <w:r w:rsidR="003A19A5">
              <w:t xml:space="preserve"> communication</w:t>
            </w:r>
          </w:p>
          <w:p w14:paraId="6A742CC0" w14:textId="10EE86C2" w:rsidR="003A19A5" w:rsidRDefault="00835DC3" w:rsidP="00DA557C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Organizational skills</w:t>
            </w:r>
          </w:p>
          <w:p w14:paraId="00A32B58" w14:textId="291ABCD1" w:rsidR="003A19A5" w:rsidRDefault="006A6352" w:rsidP="005E13B4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Time management</w:t>
            </w:r>
          </w:p>
          <w:p w14:paraId="4EC0FD98" w14:textId="7474B606" w:rsidR="00D6070A" w:rsidRPr="008C2B26" w:rsidRDefault="00950DAC" w:rsidP="00DA557C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Interpersonal</w:t>
            </w:r>
            <w:r w:rsidR="009A2CDC">
              <w:t xml:space="preserve"> skills</w:t>
            </w:r>
          </w:p>
        </w:tc>
        <w:tc>
          <w:tcPr>
            <w:tcW w:w="7277" w:type="dxa"/>
            <w:vMerge w:val="restart"/>
            <w:shd w:val="clear" w:color="auto" w:fill="auto"/>
          </w:tcPr>
          <w:p w14:paraId="5CCD9D8A" w14:textId="047B8A7D" w:rsidR="0005424D" w:rsidRDefault="0005424D" w:rsidP="0005424D">
            <w:pPr>
              <w:pStyle w:val="Heading1"/>
            </w:pPr>
            <w:r>
              <w:t xml:space="preserve">Work experience </w:t>
            </w:r>
          </w:p>
          <w:p w14:paraId="325827D8" w14:textId="41224F52" w:rsidR="00F903E5" w:rsidRDefault="0005424D" w:rsidP="0005424D">
            <w:pPr>
              <w:keepNext/>
              <w:keepLines/>
              <w:spacing w:line="240" w:lineRule="auto"/>
              <w:outlineLvl w:val="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3767C3C4" wp14:editId="22CE11D8">
                      <wp:extent cx="591185" cy="0"/>
                      <wp:effectExtent l="0" t="0" r="0" b="0"/>
                      <wp:docPr id="414001221" name="Straight Connector 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FF41764" id="Straight Connector 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F39FB27" w14:textId="77777777" w:rsidR="00B156A0" w:rsidRPr="00E72A6A" w:rsidRDefault="00B156A0" w:rsidP="0005424D">
            <w:pPr>
              <w:keepNext/>
              <w:keepLines/>
              <w:spacing w:line="240" w:lineRule="auto"/>
              <w:outlineLvl w:val="1"/>
            </w:pPr>
          </w:p>
          <w:p w14:paraId="43871276" w14:textId="33024F99" w:rsidR="0005424D" w:rsidRPr="00F903E5" w:rsidRDefault="0005424D" w:rsidP="008C2B26">
            <w:pPr>
              <w:keepNext/>
              <w:keepLines/>
              <w:spacing w:line="276" w:lineRule="auto"/>
              <w:outlineLvl w:val="1"/>
              <w:rPr>
                <w:rFonts w:eastAsiaTheme="majorEastAsia" w:cs="Times New Roman (Headings CS)"/>
                <w:b/>
                <w:bCs/>
                <w:szCs w:val="26"/>
              </w:rPr>
            </w:pPr>
            <w:r w:rsidRPr="00F903E5">
              <w:rPr>
                <w:rFonts w:eastAsiaTheme="majorEastAsia" w:cs="Times New Roman (Headings CS)"/>
                <w:b/>
                <w:bCs/>
                <w:szCs w:val="26"/>
              </w:rPr>
              <w:t>Financial Advisor, Concentrix Ltd</w:t>
            </w:r>
          </w:p>
          <w:p w14:paraId="3DD79139" w14:textId="2F80DA71" w:rsidR="0005424D" w:rsidRPr="00173B36" w:rsidRDefault="0005424D" w:rsidP="008C2B26">
            <w:pPr>
              <w:pStyle w:val="Heading2"/>
              <w:spacing w:line="276" w:lineRule="auto"/>
            </w:pPr>
            <w:r w:rsidRPr="0005424D">
              <w:t>Bengaluru, India</w:t>
            </w:r>
          </w:p>
          <w:p w14:paraId="35AE0ED8" w14:textId="6A6EA635" w:rsidR="0005424D" w:rsidRPr="0010132D" w:rsidRDefault="0005424D" w:rsidP="0010132D">
            <w:pPr>
              <w:pStyle w:val="Heading3"/>
              <w:spacing w:line="276" w:lineRule="auto"/>
              <w:rPr>
                <w:b w:val="0"/>
                <w:bCs/>
              </w:rPr>
            </w:pPr>
            <w:r w:rsidRPr="00F903E5">
              <w:rPr>
                <w:b w:val="0"/>
                <w:bCs/>
              </w:rPr>
              <w:t>July 2019 - Mar 2022</w:t>
            </w:r>
          </w:p>
          <w:p w14:paraId="449306C6" w14:textId="77777777" w:rsidR="00203D09" w:rsidRDefault="0005424D" w:rsidP="00203D09">
            <w:pPr>
              <w:pStyle w:val="ListParagraph"/>
              <w:numPr>
                <w:ilvl w:val="0"/>
                <w:numId w:val="6"/>
              </w:numPr>
            </w:pPr>
            <w:r w:rsidRPr="0005424D">
              <w:t xml:space="preserve">I worked as a Financial Advisor at Concentrix for our client Lloyds banking group. </w:t>
            </w:r>
          </w:p>
          <w:p w14:paraId="287184A2" w14:textId="5EE6FF1F" w:rsidR="00203D09" w:rsidRDefault="0005424D" w:rsidP="00203D09">
            <w:pPr>
              <w:pStyle w:val="ListParagraph"/>
              <w:numPr>
                <w:ilvl w:val="0"/>
                <w:numId w:val="6"/>
              </w:numPr>
            </w:pPr>
            <w:r w:rsidRPr="0005424D">
              <w:t xml:space="preserve">I spoke to </w:t>
            </w:r>
            <w:r>
              <w:t xml:space="preserve">an average of 50 - </w:t>
            </w:r>
            <w:r w:rsidR="008C2B26">
              <w:t xml:space="preserve">70 </w:t>
            </w:r>
            <w:r w:rsidR="008C2B26" w:rsidRPr="0005424D">
              <w:t xml:space="preserve">customers in financial difficulty </w:t>
            </w:r>
            <w:r>
              <w:t xml:space="preserve">every month </w:t>
            </w:r>
            <w:r w:rsidR="00221142">
              <w:t xml:space="preserve">through telephone calls </w:t>
            </w:r>
            <w:r w:rsidRPr="0005424D">
              <w:t xml:space="preserve">and helped them </w:t>
            </w:r>
            <w:r w:rsidR="00055502">
              <w:t>regain</w:t>
            </w:r>
            <w:r w:rsidRPr="0005424D">
              <w:t xml:space="preserve"> financial health by repaying their debts</w:t>
            </w:r>
            <w:r w:rsidR="008C2B26">
              <w:t xml:space="preserve"> and improving their credit scores. </w:t>
            </w:r>
          </w:p>
          <w:p w14:paraId="6615BC90" w14:textId="5A88FBDF" w:rsidR="0005424D" w:rsidRPr="00E35677" w:rsidRDefault="0005424D" w:rsidP="0005424D">
            <w:pPr>
              <w:pStyle w:val="ListParagraph"/>
              <w:numPr>
                <w:ilvl w:val="0"/>
                <w:numId w:val="6"/>
              </w:numPr>
            </w:pPr>
            <w:r w:rsidRPr="0005424D">
              <w:t xml:space="preserve">I have experience in dealing with </w:t>
            </w:r>
            <w:r>
              <w:t xml:space="preserve">vulnerable customers </w:t>
            </w:r>
            <w:r w:rsidRPr="0005424D">
              <w:t>and resolving complaints</w:t>
            </w:r>
            <w:r w:rsidR="00DA75F9">
              <w:t xml:space="preserve"> with professionalism. </w:t>
            </w:r>
          </w:p>
          <w:p w14:paraId="6BC601AD" w14:textId="77777777" w:rsidR="00B156A0" w:rsidRDefault="00B156A0" w:rsidP="008C2B26">
            <w:pPr>
              <w:pStyle w:val="Heading2"/>
              <w:spacing w:line="276" w:lineRule="auto"/>
              <w:rPr>
                <w:b/>
                <w:bCs/>
              </w:rPr>
            </w:pPr>
          </w:p>
          <w:p w14:paraId="6AEFDBDE" w14:textId="2E64CAD4" w:rsidR="0005424D" w:rsidRPr="00F903E5" w:rsidRDefault="008C2B26" w:rsidP="008C2B26">
            <w:pPr>
              <w:pStyle w:val="Heading2"/>
              <w:spacing w:line="276" w:lineRule="auto"/>
              <w:rPr>
                <w:b/>
                <w:bCs/>
              </w:rPr>
            </w:pPr>
            <w:r w:rsidRPr="00F903E5">
              <w:rPr>
                <w:b/>
                <w:bCs/>
              </w:rPr>
              <w:t xml:space="preserve">Intern, </w:t>
            </w:r>
            <w:r w:rsidR="003A19A5" w:rsidRPr="00F903E5">
              <w:rPr>
                <w:b/>
                <w:bCs/>
              </w:rPr>
              <w:t>InterTech</w:t>
            </w:r>
            <w:r w:rsidRPr="00F903E5">
              <w:rPr>
                <w:b/>
                <w:bCs/>
              </w:rPr>
              <w:t xml:space="preserve"> LLC</w:t>
            </w:r>
          </w:p>
          <w:p w14:paraId="33515FEE" w14:textId="6761DB81" w:rsidR="008C2B26" w:rsidRPr="008C2B26" w:rsidRDefault="008C2B26" w:rsidP="008C2B26">
            <w:pPr>
              <w:spacing w:line="276" w:lineRule="auto"/>
            </w:pPr>
            <w:r>
              <w:t>Muscat, Oman</w:t>
            </w:r>
          </w:p>
          <w:p w14:paraId="6E017882" w14:textId="09DE1117" w:rsidR="008C2B26" w:rsidRPr="0010132D" w:rsidRDefault="008C2B26" w:rsidP="0010132D">
            <w:pPr>
              <w:pStyle w:val="Heading3"/>
              <w:spacing w:line="276" w:lineRule="auto"/>
              <w:rPr>
                <w:b w:val="0"/>
                <w:bCs/>
              </w:rPr>
            </w:pPr>
            <w:r w:rsidRPr="00F903E5">
              <w:rPr>
                <w:b w:val="0"/>
                <w:bCs/>
              </w:rPr>
              <w:t>Apr 2018 - May 2018</w:t>
            </w:r>
          </w:p>
          <w:p w14:paraId="21DCED14" w14:textId="401BFE7B" w:rsidR="00203D09" w:rsidRDefault="008C2B26" w:rsidP="00651CEE">
            <w:pPr>
              <w:pStyle w:val="ListParagraph"/>
              <w:numPr>
                <w:ilvl w:val="0"/>
                <w:numId w:val="7"/>
              </w:numPr>
            </w:pPr>
            <w:r w:rsidRPr="008C2B26">
              <w:t xml:space="preserve">It was a 6-week internship program where I worked with the </w:t>
            </w:r>
            <w:r w:rsidR="009A2CDC">
              <w:t>company's different departments</w:t>
            </w:r>
            <w:r w:rsidRPr="008C2B26">
              <w:t xml:space="preserve">. </w:t>
            </w:r>
          </w:p>
          <w:p w14:paraId="4494519B" w14:textId="4A6169C4" w:rsidR="0005424D" w:rsidRPr="00E35677" w:rsidRDefault="008C2B26" w:rsidP="0005424D">
            <w:pPr>
              <w:pStyle w:val="ListParagraph"/>
              <w:numPr>
                <w:ilvl w:val="0"/>
                <w:numId w:val="7"/>
              </w:numPr>
            </w:pPr>
            <w:r w:rsidRPr="008C2B26">
              <w:t xml:space="preserve">I was trained in conducting the different functions in the company, </w:t>
            </w:r>
            <w:r>
              <w:t>including human resources</w:t>
            </w:r>
            <w:r w:rsidR="00944EF8">
              <w:t>,</w:t>
            </w:r>
            <w:r>
              <w:t xml:space="preserve"> </w:t>
            </w:r>
            <w:r w:rsidRPr="008C2B26">
              <w:t>and learned about the challenges the company was facing due to the changes in the economy.</w:t>
            </w:r>
            <w:r w:rsidR="0005424D">
              <w:t xml:space="preserve"> </w:t>
            </w:r>
          </w:p>
          <w:p w14:paraId="4A5874B2" w14:textId="77777777" w:rsidR="00B156A0" w:rsidRDefault="00B156A0" w:rsidP="008C2B26">
            <w:pPr>
              <w:pStyle w:val="Heading2"/>
              <w:spacing w:line="276" w:lineRule="auto"/>
              <w:rPr>
                <w:b/>
                <w:bCs/>
              </w:rPr>
            </w:pPr>
          </w:p>
          <w:p w14:paraId="751B4EC8" w14:textId="263B41CF" w:rsidR="008C2B26" w:rsidRPr="003A19A5" w:rsidRDefault="008C2B26" w:rsidP="008C2B26">
            <w:pPr>
              <w:pStyle w:val="Heading2"/>
              <w:spacing w:line="276" w:lineRule="auto"/>
              <w:rPr>
                <w:b/>
                <w:bCs/>
              </w:rPr>
            </w:pPr>
            <w:r w:rsidRPr="003A19A5">
              <w:rPr>
                <w:b/>
                <w:bCs/>
              </w:rPr>
              <w:t>Volunteer, UNTOLD</w:t>
            </w:r>
          </w:p>
          <w:p w14:paraId="090B8D97" w14:textId="6BE12E04" w:rsidR="0005424D" w:rsidRPr="00173B36" w:rsidRDefault="008C2B26" w:rsidP="008C2B26">
            <w:pPr>
              <w:pStyle w:val="Heading2"/>
              <w:spacing w:line="276" w:lineRule="auto"/>
            </w:pPr>
            <w:r>
              <w:t>Dubai, UAE</w:t>
            </w:r>
          </w:p>
          <w:p w14:paraId="7DCB7BC1" w14:textId="2D76FA7A" w:rsidR="008C2B26" w:rsidRPr="00A136ED" w:rsidRDefault="008C2B26" w:rsidP="00A136ED">
            <w:pPr>
              <w:pStyle w:val="Heading3"/>
              <w:spacing w:line="276" w:lineRule="auto"/>
              <w:rPr>
                <w:b w:val="0"/>
                <w:bCs/>
              </w:rPr>
            </w:pPr>
            <w:r w:rsidRPr="003A19A5">
              <w:rPr>
                <w:b w:val="0"/>
                <w:bCs/>
              </w:rPr>
              <w:t>15</w:t>
            </w:r>
            <w:r w:rsidRPr="003A19A5">
              <w:rPr>
                <w:b w:val="0"/>
                <w:bCs/>
                <w:vertAlign w:val="superscript"/>
              </w:rPr>
              <w:t>th</w:t>
            </w:r>
            <w:r w:rsidRPr="003A19A5">
              <w:rPr>
                <w:b w:val="0"/>
                <w:bCs/>
              </w:rPr>
              <w:t xml:space="preserve"> </w:t>
            </w:r>
            <w:r w:rsidR="003A19A5">
              <w:rPr>
                <w:b w:val="0"/>
                <w:bCs/>
              </w:rPr>
              <w:t>-</w:t>
            </w:r>
            <w:r w:rsidRPr="003A19A5">
              <w:rPr>
                <w:b w:val="0"/>
                <w:bCs/>
              </w:rPr>
              <w:t xml:space="preserve"> 18</w:t>
            </w:r>
            <w:r w:rsidRPr="003A19A5">
              <w:rPr>
                <w:b w:val="0"/>
                <w:bCs/>
                <w:vertAlign w:val="superscript"/>
              </w:rPr>
              <w:t>th</w:t>
            </w:r>
            <w:r w:rsidRPr="003A19A5">
              <w:rPr>
                <w:b w:val="0"/>
                <w:bCs/>
              </w:rPr>
              <w:t xml:space="preserve"> February 2024</w:t>
            </w:r>
          </w:p>
          <w:p w14:paraId="4099130D" w14:textId="77777777" w:rsidR="00651CEE" w:rsidRDefault="008C2B26" w:rsidP="00651CEE">
            <w:pPr>
              <w:pStyle w:val="ListParagraph"/>
              <w:numPr>
                <w:ilvl w:val="0"/>
                <w:numId w:val="8"/>
              </w:numPr>
            </w:pPr>
            <w:r w:rsidRPr="008C2B26">
              <w:t xml:space="preserve">I was actively engaged in the UNTOLD volunteering program for Dubai's first mega music festival, UNTOLD Dubai. </w:t>
            </w:r>
          </w:p>
          <w:p w14:paraId="0938AB90" w14:textId="15B0F44E" w:rsidR="0005424D" w:rsidRPr="00246F0F" w:rsidRDefault="008C2B26" w:rsidP="00651CEE">
            <w:pPr>
              <w:pStyle w:val="ListParagraph"/>
              <w:numPr>
                <w:ilvl w:val="0"/>
                <w:numId w:val="8"/>
              </w:numPr>
            </w:pPr>
            <w:r w:rsidRPr="008C2B26">
              <w:t>I was part of the main stage management team at the 4 days event which witnessed the performance of artists from around the world and a crowd of over 185000.</w:t>
            </w:r>
            <w:r w:rsidR="0005424D">
              <w:t xml:space="preserve"> </w:t>
            </w:r>
          </w:p>
        </w:tc>
      </w:tr>
      <w:tr w:rsidR="0005424D" w:rsidRPr="00320ECB" w14:paraId="7EBE01AA" w14:textId="77777777" w:rsidTr="00A85B8F">
        <w:trPr>
          <w:trHeight w:val="1994"/>
        </w:trPr>
        <w:tc>
          <w:tcPr>
            <w:tcW w:w="4395" w:type="dxa"/>
            <w:shd w:val="clear" w:color="auto" w:fill="auto"/>
          </w:tcPr>
          <w:p w14:paraId="37BAAFFA" w14:textId="77777777" w:rsidR="0005424D" w:rsidRDefault="00000000" w:rsidP="0005424D">
            <w:pPr>
              <w:pStyle w:val="Heading1"/>
            </w:pPr>
            <w:sdt>
              <w:sdtPr>
                <w:id w:val="1072317644"/>
                <w:placeholder>
                  <w:docPart w:val="36FD47A48BCE4ECDAED8296EDF26235A"/>
                </w:placeholder>
                <w:temporary/>
                <w:showingPlcHdr/>
                <w15:appearance w15:val="hidden"/>
              </w:sdtPr>
              <w:sdtContent>
                <w:r w:rsidR="0005424D" w:rsidRPr="00173B36">
                  <w:t>EDUCATION</w:t>
                </w:r>
              </w:sdtContent>
            </w:sdt>
          </w:p>
          <w:p w14:paraId="2A942865" w14:textId="6623B962" w:rsidR="0017611A" w:rsidRPr="00E72A6A" w:rsidRDefault="0005424D" w:rsidP="0005424D">
            <w:pPr>
              <w:keepNext/>
              <w:keepLines/>
              <w:spacing w:line="240" w:lineRule="auto"/>
              <w:outlineLvl w:val="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68F4490" wp14:editId="514631E3">
                      <wp:extent cx="591185" cy="0"/>
                      <wp:effectExtent l="0" t="0" r="0" b="0"/>
                      <wp:docPr id="4" name="Straight Connector 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20CB8D2" id="Straight Connector 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7141E99" w14:textId="436F2C19" w:rsidR="0005424D" w:rsidRPr="008C1355" w:rsidRDefault="00705ACA" w:rsidP="003A19A5">
            <w:pPr>
              <w:pStyle w:val="Heading2"/>
              <w:spacing w:line="276" w:lineRule="auto"/>
              <w:rPr>
                <w:b/>
                <w:bCs/>
              </w:rPr>
            </w:pPr>
            <w:r w:rsidRPr="008C1355">
              <w:rPr>
                <w:b/>
                <w:bCs/>
              </w:rPr>
              <w:t>University of Wollongong in Dubai,</w:t>
            </w:r>
            <w:r w:rsidR="008C1355" w:rsidRPr="008C1355">
              <w:rPr>
                <w:b/>
                <w:bCs/>
              </w:rPr>
              <w:t xml:space="preserve"> </w:t>
            </w:r>
            <w:r w:rsidRPr="008C1355">
              <w:rPr>
                <w:b/>
                <w:bCs/>
              </w:rPr>
              <w:t>Dubai, UAE</w:t>
            </w:r>
          </w:p>
          <w:p w14:paraId="08EDD737" w14:textId="2D3B6966" w:rsidR="00B7383B" w:rsidRDefault="00705ACA" w:rsidP="00BD602F">
            <w:pPr>
              <w:spacing w:line="276" w:lineRule="auto"/>
              <w:rPr>
                <w:i/>
                <w:iCs/>
              </w:rPr>
            </w:pPr>
            <w:r w:rsidRPr="0042515B">
              <w:rPr>
                <w:i/>
                <w:iCs/>
              </w:rPr>
              <w:t xml:space="preserve">Master's in International Business </w:t>
            </w:r>
          </w:p>
          <w:p w14:paraId="57283EAD" w14:textId="77777777" w:rsidR="00BD602F" w:rsidRPr="00BD602F" w:rsidRDefault="00BD602F" w:rsidP="00BD602F">
            <w:pPr>
              <w:spacing w:line="276" w:lineRule="auto"/>
              <w:rPr>
                <w:i/>
                <w:iCs/>
              </w:rPr>
            </w:pPr>
          </w:p>
          <w:p w14:paraId="7944B7C0" w14:textId="6F2C272A" w:rsidR="00705ACA" w:rsidRPr="00B01D22" w:rsidRDefault="00705ACA" w:rsidP="003A19A5">
            <w:pPr>
              <w:pStyle w:val="Heading3"/>
              <w:spacing w:line="276" w:lineRule="auto"/>
              <w:rPr>
                <w:rFonts w:asciiTheme="minorHAnsi" w:hAnsiTheme="minorHAnsi" w:cs="Times New Roman (Headings CS)"/>
                <w:bCs/>
                <w:szCs w:val="26"/>
              </w:rPr>
            </w:pPr>
            <w:r w:rsidRPr="00B01D22">
              <w:rPr>
                <w:rFonts w:asciiTheme="minorHAnsi" w:hAnsiTheme="minorHAnsi" w:cs="Times New Roman (Headings CS)"/>
                <w:bCs/>
                <w:szCs w:val="26"/>
              </w:rPr>
              <w:t>Christ (Deemed to be University) Bengaluru, India</w:t>
            </w:r>
          </w:p>
          <w:p w14:paraId="44B04A40" w14:textId="77777777" w:rsidR="0005424D" w:rsidRPr="0042515B" w:rsidRDefault="00705ACA" w:rsidP="003A19A5">
            <w:pPr>
              <w:spacing w:line="276" w:lineRule="auto"/>
              <w:rPr>
                <w:i/>
                <w:iCs/>
              </w:rPr>
            </w:pPr>
            <w:r w:rsidRPr="0042515B">
              <w:rPr>
                <w:i/>
                <w:iCs/>
              </w:rPr>
              <w:t>Bachelor's in Business Administration</w:t>
            </w:r>
          </w:p>
          <w:p w14:paraId="6F4BB50E" w14:textId="3F97EC9C" w:rsidR="0042515B" w:rsidRPr="0042515B" w:rsidRDefault="0042515B" w:rsidP="0042515B">
            <w:pPr>
              <w:pStyle w:val="Heading3"/>
              <w:spacing w:line="276" w:lineRule="auto"/>
              <w:rPr>
                <w:b w:val="0"/>
                <w:bCs/>
              </w:rPr>
            </w:pPr>
          </w:p>
        </w:tc>
        <w:tc>
          <w:tcPr>
            <w:tcW w:w="7277" w:type="dxa"/>
            <w:vMerge/>
            <w:shd w:val="clear" w:color="auto" w:fill="auto"/>
          </w:tcPr>
          <w:p w14:paraId="466DD62B" w14:textId="77777777" w:rsidR="0005424D" w:rsidRPr="00173B36" w:rsidRDefault="0005424D" w:rsidP="0005424D"/>
        </w:tc>
      </w:tr>
    </w:tbl>
    <w:p w14:paraId="5FDFBF05" w14:textId="52354020" w:rsidR="0036697C" w:rsidRPr="00173B36" w:rsidRDefault="0036697C" w:rsidP="00A85B8F"/>
    <w:sectPr w:rsidR="0036697C" w:rsidRPr="00173B36" w:rsidSect="007E20ED">
      <w:pgSz w:w="12240" w:h="15840" w:code="1"/>
      <w:pgMar w:top="540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32A47" w14:textId="77777777" w:rsidR="00E10373" w:rsidRDefault="00E10373" w:rsidP="00BA3E51">
      <w:r>
        <w:separator/>
      </w:r>
    </w:p>
  </w:endnote>
  <w:endnote w:type="continuationSeparator" w:id="0">
    <w:p w14:paraId="175D64B5" w14:textId="77777777" w:rsidR="00E10373" w:rsidRDefault="00E10373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79867" w14:textId="77777777" w:rsidR="00E10373" w:rsidRDefault="00E10373" w:rsidP="00BA3E51">
      <w:r>
        <w:separator/>
      </w:r>
    </w:p>
  </w:footnote>
  <w:footnote w:type="continuationSeparator" w:id="0">
    <w:p w14:paraId="56B3C47A" w14:textId="77777777" w:rsidR="00E10373" w:rsidRDefault="00E10373" w:rsidP="00BA3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A2821"/>
    <w:multiLevelType w:val="hybridMultilevel"/>
    <w:tmpl w:val="8EBC343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763BF"/>
    <w:multiLevelType w:val="hybridMultilevel"/>
    <w:tmpl w:val="B61CDE8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5064C"/>
    <w:multiLevelType w:val="hybridMultilevel"/>
    <w:tmpl w:val="A558A88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F62DC2"/>
    <w:multiLevelType w:val="hybridMultilevel"/>
    <w:tmpl w:val="5E601BE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852AE0"/>
    <w:multiLevelType w:val="hybridMultilevel"/>
    <w:tmpl w:val="4278796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149C4"/>
    <w:multiLevelType w:val="hybridMultilevel"/>
    <w:tmpl w:val="2B3CE758"/>
    <w:lvl w:ilvl="0" w:tplc="22B292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8167CB"/>
    <w:multiLevelType w:val="hybridMultilevel"/>
    <w:tmpl w:val="47EA6C8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43339"/>
    <w:multiLevelType w:val="hybridMultilevel"/>
    <w:tmpl w:val="7A8CE53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6C4CC0"/>
    <w:multiLevelType w:val="multilevel"/>
    <w:tmpl w:val="2B3CE758"/>
    <w:styleLink w:val="CurrentList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464918">
    <w:abstractNumId w:val="7"/>
  </w:num>
  <w:num w:numId="2" w16cid:durableId="406080148">
    <w:abstractNumId w:val="5"/>
  </w:num>
  <w:num w:numId="3" w16cid:durableId="1318606986">
    <w:abstractNumId w:val="10"/>
  </w:num>
  <w:num w:numId="4" w16cid:durableId="2034383814">
    <w:abstractNumId w:val="3"/>
  </w:num>
  <w:num w:numId="5" w16cid:durableId="1504590157">
    <w:abstractNumId w:val="11"/>
  </w:num>
  <w:num w:numId="6" w16cid:durableId="1678581668">
    <w:abstractNumId w:val="0"/>
  </w:num>
  <w:num w:numId="7" w16cid:durableId="1600092572">
    <w:abstractNumId w:val="2"/>
  </w:num>
  <w:num w:numId="8" w16cid:durableId="645939664">
    <w:abstractNumId w:val="1"/>
  </w:num>
  <w:num w:numId="9" w16cid:durableId="638149640">
    <w:abstractNumId w:val="6"/>
  </w:num>
  <w:num w:numId="10" w16cid:durableId="899369651">
    <w:abstractNumId w:val="9"/>
  </w:num>
  <w:num w:numId="11" w16cid:durableId="1620137513">
    <w:abstractNumId w:val="4"/>
  </w:num>
  <w:num w:numId="12" w16cid:durableId="1481069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displayBackgroundShape/>
  <w:proofState w:spelling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4D"/>
    <w:rsid w:val="0000250C"/>
    <w:rsid w:val="00013491"/>
    <w:rsid w:val="00021DEC"/>
    <w:rsid w:val="00025CCC"/>
    <w:rsid w:val="00033169"/>
    <w:rsid w:val="00041F8A"/>
    <w:rsid w:val="00045F2E"/>
    <w:rsid w:val="0005424D"/>
    <w:rsid w:val="00055502"/>
    <w:rsid w:val="00055BBC"/>
    <w:rsid w:val="00062CB9"/>
    <w:rsid w:val="00072B26"/>
    <w:rsid w:val="00073BF3"/>
    <w:rsid w:val="00077FEB"/>
    <w:rsid w:val="00081B51"/>
    <w:rsid w:val="0008444E"/>
    <w:rsid w:val="00085D37"/>
    <w:rsid w:val="000A61BA"/>
    <w:rsid w:val="000A6E00"/>
    <w:rsid w:val="000B224D"/>
    <w:rsid w:val="000C1468"/>
    <w:rsid w:val="000C7293"/>
    <w:rsid w:val="000D3891"/>
    <w:rsid w:val="000F3FE2"/>
    <w:rsid w:val="000F416F"/>
    <w:rsid w:val="0010132D"/>
    <w:rsid w:val="001235F6"/>
    <w:rsid w:val="00140582"/>
    <w:rsid w:val="00144334"/>
    <w:rsid w:val="00157DB0"/>
    <w:rsid w:val="00173B36"/>
    <w:rsid w:val="0017611A"/>
    <w:rsid w:val="00177BCB"/>
    <w:rsid w:val="001A5160"/>
    <w:rsid w:val="001A7336"/>
    <w:rsid w:val="001D3BFD"/>
    <w:rsid w:val="001E5794"/>
    <w:rsid w:val="001F6D5E"/>
    <w:rsid w:val="00203D09"/>
    <w:rsid w:val="002063B7"/>
    <w:rsid w:val="00210D3C"/>
    <w:rsid w:val="00217454"/>
    <w:rsid w:val="002204CE"/>
    <w:rsid w:val="00221142"/>
    <w:rsid w:val="002251C8"/>
    <w:rsid w:val="002333BC"/>
    <w:rsid w:val="00234A4F"/>
    <w:rsid w:val="0023600D"/>
    <w:rsid w:val="00241482"/>
    <w:rsid w:val="00246F0F"/>
    <w:rsid w:val="00247A85"/>
    <w:rsid w:val="00261E7B"/>
    <w:rsid w:val="00262B06"/>
    <w:rsid w:val="00273AD4"/>
    <w:rsid w:val="00293BB8"/>
    <w:rsid w:val="002954B8"/>
    <w:rsid w:val="002A4A92"/>
    <w:rsid w:val="002A6A5C"/>
    <w:rsid w:val="002B0852"/>
    <w:rsid w:val="002B122F"/>
    <w:rsid w:val="002C0662"/>
    <w:rsid w:val="002D131D"/>
    <w:rsid w:val="002D5478"/>
    <w:rsid w:val="002E013D"/>
    <w:rsid w:val="00302AC1"/>
    <w:rsid w:val="00320ECB"/>
    <w:rsid w:val="0032186D"/>
    <w:rsid w:val="003256CF"/>
    <w:rsid w:val="003416F8"/>
    <w:rsid w:val="003429F4"/>
    <w:rsid w:val="003443BA"/>
    <w:rsid w:val="00344FC0"/>
    <w:rsid w:val="00345FA5"/>
    <w:rsid w:val="00361138"/>
    <w:rsid w:val="0036697C"/>
    <w:rsid w:val="00366F74"/>
    <w:rsid w:val="00373C4B"/>
    <w:rsid w:val="00377A0D"/>
    <w:rsid w:val="00382737"/>
    <w:rsid w:val="00387FF0"/>
    <w:rsid w:val="00391E3F"/>
    <w:rsid w:val="003A19A5"/>
    <w:rsid w:val="003C7242"/>
    <w:rsid w:val="003E02DA"/>
    <w:rsid w:val="003E1692"/>
    <w:rsid w:val="003E7783"/>
    <w:rsid w:val="003F1663"/>
    <w:rsid w:val="003F4931"/>
    <w:rsid w:val="0042515B"/>
    <w:rsid w:val="00430D9E"/>
    <w:rsid w:val="00442A0E"/>
    <w:rsid w:val="00443C70"/>
    <w:rsid w:val="00457632"/>
    <w:rsid w:val="004675A1"/>
    <w:rsid w:val="00471EA5"/>
    <w:rsid w:val="00472FA9"/>
    <w:rsid w:val="00476E16"/>
    <w:rsid w:val="00487798"/>
    <w:rsid w:val="00490100"/>
    <w:rsid w:val="00495E97"/>
    <w:rsid w:val="0049740E"/>
    <w:rsid w:val="004A4C74"/>
    <w:rsid w:val="004A579A"/>
    <w:rsid w:val="004B3D16"/>
    <w:rsid w:val="004C7F09"/>
    <w:rsid w:val="004D4E80"/>
    <w:rsid w:val="004E5226"/>
    <w:rsid w:val="004E6AB2"/>
    <w:rsid w:val="004E70E8"/>
    <w:rsid w:val="00506D4F"/>
    <w:rsid w:val="00513992"/>
    <w:rsid w:val="00520C5D"/>
    <w:rsid w:val="00535F87"/>
    <w:rsid w:val="005566E7"/>
    <w:rsid w:val="00560C7D"/>
    <w:rsid w:val="00562858"/>
    <w:rsid w:val="00564622"/>
    <w:rsid w:val="00577416"/>
    <w:rsid w:val="0058115B"/>
    <w:rsid w:val="00592B86"/>
    <w:rsid w:val="00594E94"/>
    <w:rsid w:val="005A09D5"/>
    <w:rsid w:val="005A3E0B"/>
    <w:rsid w:val="005A6132"/>
    <w:rsid w:val="005B3227"/>
    <w:rsid w:val="005B62E5"/>
    <w:rsid w:val="005C0D9D"/>
    <w:rsid w:val="005D2EAB"/>
    <w:rsid w:val="005D3321"/>
    <w:rsid w:val="005E13B4"/>
    <w:rsid w:val="005E6EA4"/>
    <w:rsid w:val="005E77B1"/>
    <w:rsid w:val="00605ECC"/>
    <w:rsid w:val="006175E6"/>
    <w:rsid w:val="00645019"/>
    <w:rsid w:val="00651CEE"/>
    <w:rsid w:val="0066788F"/>
    <w:rsid w:val="0067056E"/>
    <w:rsid w:val="0068094B"/>
    <w:rsid w:val="00686284"/>
    <w:rsid w:val="006959E4"/>
    <w:rsid w:val="006A6352"/>
    <w:rsid w:val="006A6E86"/>
    <w:rsid w:val="006B0D9C"/>
    <w:rsid w:val="006B5DDF"/>
    <w:rsid w:val="00701CCB"/>
    <w:rsid w:val="00705ACA"/>
    <w:rsid w:val="0071254B"/>
    <w:rsid w:val="00716542"/>
    <w:rsid w:val="007337AD"/>
    <w:rsid w:val="0073402D"/>
    <w:rsid w:val="00736FAD"/>
    <w:rsid w:val="00755988"/>
    <w:rsid w:val="00780ADA"/>
    <w:rsid w:val="00792D43"/>
    <w:rsid w:val="007A1E5F"/>
    <w:rsid w:val="007A77B0"/>
    <w:rsid w:val="007B30FE"/>
    <w:rsid w:val="007B7A61"/>
    <w:rsid w:val="007E1FA8"/>
    <w:rsid w:val="007E20ED"/>
    <w:rsid w:val="007E6083"/>
    <w:rsid w:val="007E6228"/>
    <w:rsid w:val="007E65C2"/>
    <w:rsid w:val="007F18EF"/>
    <w:rsid w:val="007F2531"/>
    <w:rsid w:val="00812951"/>
    <w:rsid w:val="00820B7B"/>
    <w:rsid w:val="00832245"/>
    <w:rsid w:val="00835DC3"/>
    <w:rsid w:val="0083727B"/>
    <w:rsid w:val="00855181"/>
    <w:rsid w:val="00863A46"/>
    <w:rsid w:val="00867465"/>
    <w:rsid w:val="00876510"/>
    <w:rsid w:val="00882F23"/>
    <w:rsid w:val="0089047A"/>
    <w:rsid w:val="008A1020"/>
    <w:rsid w:val="008A1250"/>
    <w:rsid w:val="008A1FCF"/>
    <w:rsid w:val="008B1112"/>
    <w:rsid w:val="008B461F"/>
    <w:rsid w:val="008B5BAC"/>
    <w:rsid w:val="008C1355"/>
    <w:rsid w:val="008C2B26"/>
    <w:rsid w:val="008C78F5"/>
    <w:rsid w:val="008F5027"/>
    <w:rsid w:val="008F6E6F"/>
    <w:rsid w:val="009034FE"/>
    <w:rsid w:val="00914419"/>
    <w:rsid w:val="0093497E"/>
    <w:rsid w:val="00944EF8"/>
    <w:rsid w:val="00950DAC"/>
    <w:rsid w:val="009602EB"/>
    <w:rsid w:val="00962E61"/>
    <w:rsid w:val="00975117"/>
    <w:rsid w:val="0098447D"/>
    <w:rsid w:val="00984A59"/>
    <w:rsid w:val="00986331"/>
    <w:rsid w:val="009A2CDC"/>
    <w:rsid w:val="009A6667"/>
    <w:rsid w:val="009A670F"/>
    <w:rsid w:val="009A707B"/>
    <w:rsid w:val="009B2B04"/>
    <w:rsid w:val="009C7105"/>
    <w:rsid w:val="00A122BB"/>
    <w:rsid w:val="00A1316C"/>
    <w:rsid w:val="00A136ED"/>
    <w:rsid w:val="00A37F9E"/>
    <w:rsid w:val="00A66A59"/>
    <w:rsid w:val="00A83E7B"/>
    <w:rsid w:val="00A85B8F"/>
    <w:rsid w:val="00A8656F"/>
    <w:rsid w:val="00AB7FE5"/>
    <w:rsid w:val="00AC1E5A"/>
    <w:rsid w:val="00AE2D4C"/>
    <w:rsid w:val="00AF3B03"/>
    <w:rsid w:val="00AF3EA3"/>
    <w:rsid w:val="00AF4A59"/>
    <w:rsid w:val="00B01D22"/>
    <w:rsid w:val="00B14E21"/>
    <w:rsid w:val="00B156A0"/>
    <w:rsid w:val="00B16416"/>
    <w:rsid w:val="00B431B6"/>
    <w:rsid w:val="00B543E1"/>
    <w:rsid w:val="00B54AD3"/>
    <w:rsid w:val="00B62B99"/>
    <w:rsid w:val="00B643D0"/>
    <w:rsid w:val="00B71E93"/>
    <w:rsid w:val="00B7383B"/>
    <w:rsid w:val="00B82CA9"/>
    <w:rsid w:val="00B87E22"/>
    <w:rsid w:val="00B9350F"/>
    <w:rsid w:val="00BA3E51"/>
    <w:rsid w:val="00BA55AA"/>
    <w:rsid w:val="00BB3142"/>
    <w:rsid w:val="00BB7A6A"/>
    <w:rsid w:val="00BD602F"/>
    <w:rsid w:val="00BD6049"/>
    <w:rsid w:val="00BF559C"/>
    <w:rsid w:val="00C155FC"/>
    <w:rsid w:val="00C404C8"/>
    <w:rsid w:val="00C4572B"/>
    <w:rsid w:val="00C532FC"/>
    <w:rsid w:val="00C566B9"/>
    <w:rsid w:val="00C649F8"/>
    <w:rsid w:val="00C74B06"/>
    <w:rsid w:val="00C75D84"/>
    <w:rsid w:val="00C857CB"/>
    <w:rsid w:val="00CA5CD9"/>
    <w:rsid w:val="00CC25BF"/>
    <w:rsid w:val="00CC2967"/>
    <w:rsid w:val="00CC5ED4"/>
    <w:rsid w:val="00D04093"/>
    <w:rsid w:val="00D04A21"/>
    <w:rsid w:val="00D0794D"/>
    <w:rsid w:val="00D140DF"/>
    <w:rsid w:val="00D170A9"/>
    <w:rsid w:val="00D217EA"/>
    <w:rsid w:val="00D4222D"/>
    <w:rsid w:val="00D5244D"/>
    <w:rsid w:val="00D6070A"/>
    <w:rsid w:val="00D666BB"/>
    <w:rsid w:val="00D720DF"/>
    <w:rsid w:val="00D770F6"/>
    <w:rsid w:val="00D92ED4"/>
    <w:rsid w:val="00D94ABF"/>
    <w:rsid w:val="00DA557C"/>
    <w:rsid w:val="00DA75F9"/>
    <w:rsid w:val="00DC2D32"/>
    <w:rsid w:val="00E10373"/>
    <w:rsid w:val="00E20245"/>
    <w:rsid w:val="00E216D4"/>
    <w:rsid w:val="00E32A75"/>
    <w:rsid w:val="00E4379F"/>
    <w:rsid w:val="00E4586F"/>
    <w:rsid w:val="00E65596"/>
    <w:rsid w:val="00E67A2D"/>
    <w:rsid w:val="00E72A6A"/>
    <w:rsid w:val="00E93829"/>
    <w:rsid w:val="00EA0042"/>
    <w:rsid w:val="00EA044A"/>
    <w:rsid w:val="00EB1D1B"/>
    <w:rsid w:val="00ED2E68"/>
    <w:rsid w:val="00ED415D"/>
    <w:rsid w:val="00EF6023"/>
    <w:rsid w:val="00F01FB6"/>
    <w:rsid w:val="00F14A98"/>
    <w:rsid w:val="00F251DF"/>
    <w:rsid w:val="00F36875"/>
    <w:rsid w:val="00F41A04"/>
    <w:rsid w:val="00F51E3E"/>
    <w:rsid w:val="00F53B71"/>
    <w:rsid w:val="00F5786D"/>
    <w:rsid w:val="00F71138"/>
    <w:rsid w:val="00F716E1"/>
    <w:rsid w:val="00F903E5"/>
    <w:rsid w:val="00F908C3"/>
    <w:rsid w:val="00F91753"/>
    <w:rsid w:val="00FB1F01"/>
    <w:rsid w:val="00FC14BE"/>
    <w:rsid w:val="00FD0879"/>
    <w:rsid w:val="00FE2094"/>
    <w:rsid w:val="00FF3A2B"/>
    <w:rsid w:val="00FF673C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F6B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97C"/>
    <w:pPr>
      <w:spacing w:before="0" w:after="0" w:line="288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A6A"/>
    <w:pPr>
      <w:keepNext/>
      <w:keepLines/>
      <w:spacing w:line="180" w:lineRule="auto"/>
      <w:outlineLvl w:val="0"/>
    </w:pPr>
    <w:rPr>
      <w:rFonts w:eastAsiaTheme="majorEastAsia" w:cs="Times New Roman (Headings CS)"/>
      <w:b/>
      <w:caps/>
      <w:color w:val="auto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697C"/>
    <w:pPr>
      <w:keepNext/>
      <w:keepLines/>
      <w:spacing w:line="320" w:lineRule="exact"/>
      <w:outlineLvl w:val="1"/>
    </w:pPr>
    <w:rPr>
      <w:rFonts w:eastAsiaTheme="majorEastAsia" w:cs="Times New Roman (Headings CS)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6697C"/>
    <w:pPr>
      <w:keepNext/>
      <w:keepLines/>
      <w:spacing w:line="320" w:lineRule="exac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97C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97C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7C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2A6A"/>
    <w:rPr>
      <w:rFonts w:eastAsiaTheme="majorEastAsia" w:cs="Times New Roman (Headings CS)"/>
      <w:b/>
      <w:caps/>
      <w:color w:val="auto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6697C"/>
    <w:rPr>
      <w:rFonts w:eastAsiaTheme="majorEastAsia" w:cs="Times New Roman (Headings CS)"/>
      <w:color w:val="000000" w:themeColor="tex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697C"/>
    <w:rPr>
      <w:rFonts w:asciiTheme="majorHAnsi" w:eastAsiaTheme="majorEastAsia" w:hAnsiTheme="majorHAnsi" w:cstheme="majorBidi"/>
      <w:b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E216D4"/>
    <w:pPr>
      <w:spacing w:line="320" w:lineRule="exact"/>
      <w:contextualSpacing/>
    </w:pPr>
    <w:rPr>
      <w:rFonts w:cs="Times New Roman (Body CS)"/>
    </w:rPr>
  </w:style>
  <w:style w:type="paragraph" w:styleId="Title">
    <w:name w:val="Title"/>
    <w:basedOn w:val="Normal"/>
    <w:next w:val="Normal"/>
    <w:link w:val="TitleChar"/>
    <w:uiPriority w:val="10"/>
    <w:qFormat/>
    <w:rsid w:val="0036697C"/>
    <w:pPr>
      <w:spacing w:before="120" w:line="180" w:lineRule="auto"/>
      <w:jc w:val="center"/>
    </w:pPr>
    <w:rPr>
      <w:rFonts w:asciiTheme="majorHAnsi" w:eastAsiaTheme="majorEastAsia" w:hAnsiTheme="majorHAnsi" w:cs="Times New Roman (Headings CS)"/>
      <w:caps/>
      <w:spacing w:val="9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7C"/>
    <w:rPr>
      <w:rFonts w:asciiTheme="majorHAnsi" w:eastAsiaTheme="majorEastAsia" w:hAnsiTheme="majorHAnsi" w:cs="Times New Roman (Headings CS)"/>
      <w:caps/>
      <w:color w:val="000000" w:themeColor="text1"/>
      <w:spacing w:val="9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7C"/>
    <w:pPr>
      <w:numPr>
        <w:ilvl w:val="1"/>
      </w:numPr>
      <w:spacing w:line="180" w:lineRule="auto"/>
      <w:jc w:val="center"/>
    </w:pPr>
    <w:rPr>
      <w:rFonts w:asciiTheme="majorHAnsi" w:eastAsiaTheme="minorEastAsia" w:hAnsiTheme="majorHAnsi" w:cs="Times New Roman (Body CS)"/>
      <w:caps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697C"/>
    <w:rPr>
      <w:rFonts w:asciiTheme="majorHAnsi" w:eastAsiaTheme="minorEastAsia" w:hAnsiTheme="majorHAnsi" w:cs="Times New Roman (Body CS)"/>
      <w:caps/>
      <w:color w:val="000000" w:themeColor="text1"/>
      <w:sz w:val="24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numbering" w:customStyle="1" w:styleId="CurrentList4">
    <w:name w:val="Current List4"/>
    <w:uiPriority w:val="99"/>
    <w:rsid w:val="00520C5D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75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linkedin.com/in/mridula-georg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idula%20Grace%20George\AppData\Roaming\Microsoft\Templates\Social%20media%20market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358055B39249DF839086E4445F1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06209-A042-40E9-9C3D-7BCEA4213AE5}"/>
      </w:docPartPr>
      <w:docPartBody>
        <w:p w:rsidR="00964CBA" w:rsidRDefault="00964CBA" w:rsidP="00964CBA">
          <w:pPr>
            <w:pStyle w:val="54358055B39249DF839086E4445F1685"/>
          </w:pPr>
          <w:r w:rsidRPr="00173B36">
            <w:t>CONTACT</w:t>
          </w:r>
        </w:p>
      </w:docPartBody>
    </w:docPart>
    <w:docPart>
      <w:docPartPr>
        <w:name w:val="36FD47A48BCE4ECDAED8296EDF262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7851E-888D-4CF9-B744-5DD9FAAEA2FE}"/>
      </w:docPartPr>
      <w:docPartBody>
        <w:p w:rsidR="00964CBA" w:rsidRDefault="00964CBA" w:rsidP="00964CBA">
          <w:pPr>
            <w:pStyle w:val="36FD47A48BCE4ECDAED8296EDF26235A"/>
          </w:pPr>
          <w:r w:rsidRPr="00173B3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BA"/>
    <w:rsid w:val="00055645"/>
    <w:rsid w:val="00372281"/>
    <w:rsid w:val="00394356"/>
    <w:rsid w:val="004B1845"/>
    <w:rsid w:val="00506D4F"/>
    <w:rsid w:val="00551B99"/>
    <w:rsid w:val="005C2CD0"/>
    <w:rsid w:val="005E47D1"/>
    <w:rsid w:val="007111A8"/>
    <w:rsid w:val="00732D0F"/>
    <w:rsid w:val="00774204"/>
    <w:rsid w:val="007F4F0D"/>
    <w:rsid w:val="008F5027"/>
    <w:rsid w:val="009244EE"/>
    <w:rsid w:val="00964CBA"/>
    <w:rsid w:val="0099413C"/>
    <w:rsid w:val="00D16DAC"/>
    <w:rsid w:val="00D87D4B"/>
    <w:rsid w:val="00E26B15"/>
    <w:rsid w:val="00F4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E" w:eastAsia="en-A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64CBA"/>
    <w:pPr>
      <w:numPr>
        <w:ilvl w:val="1"/>
      </w:numPr>
      <w:spacing w:after="0" w:line="180" w:lineRule="auto"/>
      <w:jc w:val="center"/>
    </w:pPr>
    <w:rPr>
      <w:rFonts w:asciiTheme="majorHAnsi" w:hAnsiTheme="majorHAnsi" w:cs="Times New Roman (Body CS)"/>
      <w:caps/>
      <w:color w:val="000000" w:themeColor="text1"/>
      <w:kern w:val="0"/>
      <w:szCs w:val="18"/>
      <w:lang w:val="en-US"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64CBA"/>
    <w:rPr>
      <w:rFonts w:asciiTheme="majorHAnsi" w:hAnsiTheme="majorHAnsi" w:cs="Times New Roman (Body CS)"/>
      <w:caps/>
      <w:color w:val="000000" w:themeColor="text1"/>
      <w:kern w:val="0"/>
      <w:szCs w:val="18"/>
      <w:lang w:val="en-US" w:eastAsia="en-US"/>
      <w14:ligatures w14:val="none"/>
    </w:rPr>
  </w:style>
  <w:style w:type="paragraph" w:customStyle="1" w:styleId="54358055B39249DF839086E4445F1685">
    <w:name w:val="54358055B39249DF839086E4445F1685"/>
    <w:rsid w:val="00964CBA"/>
  </w:style>
  <w:style w:type="paragraph" w:customStyle="1" w:styleId="36FD47A48BCE4ECDAED8296EDF26235A">
    <w:name w:val="36FD47A48BCE4ECDAED8296EDF26235A"/>
    <w:rsid w:val="00964C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A8869BC-3490-4504-953D-095D64C9C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65ED5-EA6F-4FAC-A2C6-0AA2136C76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05729-94CB-4FA3-BF6C-2B51604CF0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B58291-8C22-410B-916D-7BF7E959F8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Social media marketing resume</Template>
  <TotalTime>0</TotalTime>
  <Pages>1</Pages>
  <Words>289</Words>
  <Characters>1710</Characters>
  <Application>Microsoft Office Word</Application>
  <DocSecurity>0</DocSecurity>
  <Lines>85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2024-03-04T09:33:00Z</dcterms:created>
  <dcterms:modified xsi:type="dcterms:W3CDTF">2024-05-22T13:18:00Z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9e75e7b6-07f0-408d-a594-ebb3bce948e7</vt:lpwstr>
  </property>
</Properties>
</file>